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6A" w:rsidRPr="00FF161B" w:rsidRDefault="00CB036A" w:rsidP="00FF161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3910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Kipen_KONT" style="width:48.75pt;height:57.75pt;visibility:visible">
            <v:imagedata r:id="rId5" o:title=""/>
          </v:shape>
        </w:pict>
      </w:r>
    </w:p>
    <w:p w:rsidR="00CB036A" w:rsidRPr="00FF161B" w:rsidRDefault="00CB036A" w:rsidP="00FF161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F161B">
        <w:rPr>
          <w:rFonts w:ascii="Times New Roman" w:hAnsi="Times New Roman"/>
          <w:sz w:val="28"/>
          <w:szCs w:val="28"/>
        </w:rPr>
        <w:t>Местная администрация</w:t>
      </w:r>
    </w:p>
    <w:p w:rsidR="00CB036A" w:rsidRPr="00FF161B" w:rsidRDefault="00CB036A" w:rsidP="00FF161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F161B">
        <w:rPr>
          <w:rFonts w:ascii="Times New Roman" w:hAnsi="Times New Roman"/>
          <w:sz w:val="28"/>
          <w:szCs w:val="28"/>
        </w:rPr>
        <w:t>муниципального образования Кипенское сельское поселение</w:t>
      </w:r>
    </w:p>
    <w:p w:rsidR="00CB036A" w:rsidRPr="00FF161B" w:rsidRDefault="00CB036A" w:rsidP="00FF161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F161B">
        <w:rPr>
          <w:rFonts w:ascii="Times New Roman" w:hAnsi="Times New Roman"/>
          <w:sz w:val="28"/>
          <w:szCs w:val="28"/>
        </w:rPr>
        <w:t>муниципального образования Ломоносовского муниципального района</w:t>
      </w:r>
    </w:p>
    <w:p w:rsidR="00CB036A" w:rsidRPr="00FF161B" w:rsidRDefault="00CB036A" w:rsidP="00FF161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F161B">
        <w:rPr>
          <w:rFonts w:ascii="Times New Roman" w:hAnsi="Times New Roman"/>
          <w:sz w:val="28"/>
          <w:szCs w:val="28"/>
        </w:rPr>
        <w:t>Ленинградской области</w:t>
      </w:r>
    </w:p>
    <w:p w:rsidR="00CB036A" w:rsidRPr="00FF161B" w:rsidRDefault="00CB036A" w:rsidP="00FF161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036A" w:rsidRPr="00FF161B" w:rsidRDefault="00CB036A" w:rsidP="00FF161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F161B">
        <w:rPr>
          <w:rFonts w:ascii="Times New Roman" w:hAnsi="Times New Roman"/>
          <w:sz w:val="28"/>
          <w:szCs w:val="28"/>
        </w:rPr>
        <w:t>ПОСТАНОВЛЕНИЕ</w:t>
      </w:r>
    </w:p>
    <w:p w:rsidR="00CB036A" w:rsidRPr="00FF161B" w:rsidRDefault="00CB036A" w:rsidP="00FF161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036A" w:rsidRPr="00FF161B" w:rsidRDefault="00CB036A" w:rsidP="00FF161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F161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08</w:t>
      </w:r>
      <w:r w:rsidRPr="00FF16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FF161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FF161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209</w:t>
      </w:r>
    </w:p>
    <w:p w:rsidR="00CB036A" w:rsidRPr="00FF161B" w:rsidRDefault="00CB036A" w:rsidP="00FF161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F161B">
        <w:rPr>
          <w:rFonts w:ascii="Times New Roman" w:hAnsi="Times New Roman"/>
          <w:sz w:val="28"/>
          <w:szCs w:val="28"/>
        </w:rPr>
        <w:t>д. Кипень</w:t>
      </w:r>
    </w:p>
    <w:p w:rsidR="00CB036A" w:rsidRPr="00FF161B" w:rsidRDefault="00CB036A" w:rsidP="00FF161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036A" w:rsidRPr="00FF161B" w:rsidRDefault="00CB036A" w:rsidP="00FF161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F161B">
        <w:rPr>
          <w:rFonts w:ascii="Times New Roman" w:hAnsi="Times New Roman"/>
          <w:sz w:val="28"/>
          <w:szCs w:val="28"/>
        </w:rPr>
        <w:t>О внесении изменений в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30.11.2018 г. № 345 «О наделении должностных лиц местной администрации МО Кипенское сельское поселение полномочиями по составлению протоколов об административных правонарушениях»</w:t>
      </w:r>
    </w:p>
    <w:p w:rsidR="00CB036A" w:rsidRPr="00FF161B" w:rsidRDefault="00CB036A" w:rsidP="00FF161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036A" w:rsidRPr="00FF161B" w:rsidRDefault="00CB036A" w:rsidP="00FF16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161B">
        <w:rPr>
          <w:rFonts w:ascii="Times New Roman" w:hAnsi="Times New Roman"/>
          <w:sz w:val="28"/>
          <w:szCs w:val="28"/>
        </w:rPr>
        <w:tab/>
        <w:t xml:space="preserve">В связи с внесением  изменений в  Закон Ленинградской области                        № 47-оз от 02.07.2003 года «Об административных правонарушениях»), а также  руководствуясь Законом Ленинградской области от 13.10.2006 года №116-оз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правонарушений местная администрация муниципального образования Кипенское сельское поселение муниципального образования Ломоносовского муниципального района Ленинградской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61B">
        <w:rPr>
          <w:rFonts w:ascii="Times New Roman" w:hAnsi="Times New Roman"/>
          <w:sz w:val="28"/>
          <w:szCs w:val="28"/>
        </w:rPr>
        <w:t>п о с т а н о в л я е т:</w:t>
      </w:r>
    </w:p>
    <w:p w:rsidR="00CB036A" w:rsidRDefault="00CB036A" w:rsidP="00FF161B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F161B">
        <w:rPr>
          <w:rFonts w:ascii="Times New Roman" w:hAnsi="Times New Roman"/>
          <w:sz w:val="28"/>
          <w:szCs w:val="28"/>
        </w:rPr>
        <w:t xml:space="preserve">Внести в пункт 1 постановления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30.11.2018 г. № 345 «О наделении должностных лиц местной администрации МО Кипенское сельское поселение полномочиями по составлению протоколов об административных правонарушениях», изменение, изложив его в следующей редакции: </w:t>
      </w:r>
    </w:p>
    <w:p w:rsidR="00CB036A" w:rsidRPr="00FF161B" w:rsidRDefault="00CB036A" w:rsidP="00FF16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61B">
        <w:rPr>
          <w:rFonts w:ascii="Times New Roman" w:hAnsi="Times New Roman"/>
          <w:sz w:val="28"/>
          <w:szCs w:val="28"/>
        </w:rPr>
        <w:t>«1) Наделить полномочиями по составлению протоколов об административных правонарушениях, предусмотренных статьями  2.2, 2.2-1, 2.3, 2.6, 2.10</w:t>
      </w:r>
      <w:r>
        <w:rPr>
          <w:rFonts w:ascii="Times New Roman" w:hAnsi="Times New Roman"/>
          <w:sz w:val="28"/>
          <w:szCs w:val="28"/>
        </w:rPr>
        <w:t xml:space="preserve">, 2.10-1, </w:t>
      </w:r>
      <w:r w:rsidRPr="00FF161B">
        <w:rPr>
          <w:rFonts w:ascii="Times New Roman" w:hAnsi="Times New Roman"/>
          <w:sz w:val="28"/>
          <w:szCs w:val="28"/>
        </w:rPr>
        <w:t>2.10-2, 3.1,</w:t>
      </w:r>
      <w:r>
        <w:rPr>
          <w:rFonts w:ascii="Times New Roman" w:hAnsi="Times New Roman"/>
          <w:sz w:val="28"/>
          <w:szCs w:val="28"/>
        </w:rPr>
        <w:t xml:space="preserve"> 3.2, 3.3, 3.5, 3.5-1,</w:t>
      </w:r>
      <w:r w:rsidRPr="00FF161B">
        <w:rPr>
          <w:rFonts w:ascii="Times New Roman" w:hAnsi="Times New Roman"/>
          <w:sz w:val="28"/>
          <w:szCs w:val="28"/>
        </w:rPr>
        <w:t xml:space="preserve"> 3.7, 4.2, 4.3, 4.4, 4.5, 4.6, </w:t>
      </w:r>
      <w:r>
        <w:rPr>
          <w:rFonts w:ascii="Times New Roman" w:hAnsi="Times New Roman"/>
          <w:sz w:val="28"/>
          <w:szCs w:val="28"/>
        </w:rPr>
        <w:t xml:space="preserve">4.6-1, </w:t>
      </w:r>
      <w:r w:rsidRPr="00FF161B">
        <w:rPr>
          <w:rFonts w:ascii="Times New Roman" w:hAnsi="Times New Roman"/>
          <w:sz w:val="28"/>
          <w:szCs w:val="28"/>
        </w:rPr>
        <w:t xml:space="preserve">4.7, 4.8, 4.9, 4.10, 4.11, 4.12, 4.13, 4.15, 7.2, 7.2-1, 7.6, 8.1, 9.1 Закона Ленинградской области  № 47-оз от 02.07.2003 года «Об административных правонарушениях» Гусеву Елену Владимировну– специалиста 2 категории </w:t>
      </w:r>
      <w:r>
        <w:rPr>
          <w:rFonts w:ascii="Times New Roman" w:hAnsi="Times New Roman"/>
          <w:sz w:val="28"/>
          <w:szCs w:val="28"/>
        </w:rPr>
        <w:t>сектора жилищно-коммунального хозяйства, благоустройства и управления муниципальным имуществом</w:t>
      </w:r>
      <w:r w:rsidRPr="00FF161B">
        <w:rPr>
          <w:rFonts w:ascii="Times New Roman" w:hAnsi="Times New Roman"/>
          <w:sz w:val="28"/>
          <w:szCs w:val="28"/>
        </w:rPr>
        <w:t xml:space="preserve">  местной администрации;                                                        </w:t>
      </w:r>
    </w:p>
    <w:p w:rsidR="00CB036A" w:rsidRPr="00FF161B" w:rsidRDefault="00CB036A" w:rsidP="00FF161B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FF161B">
        <w:rPr>
          <w:rFonts w:ascii="Times New Roman" w:hAnsi="Times New Roman"/>
          <w:sz w:val="28"/>
          <w:szCs w:val="28"/>
        </w:rPr>
        <w:tab/>
        <w:t xml:space="preserve">2) наделить полномочиями по составлению протоколов об административных правонарушениях, предусмотренных 2.2, 2.2-1, 2.3, 2.6, 2.10, 2.10-1,  2.10-2, 3.1, </w:t>
      </w:r>
      <w:r>
        <w:rPr>
          <w:rFonts w:ascii="Times New Roman" w:hAnsi="Times New Roman"/>
          <w:sz w:val="28"/>
          <w:szCs w:val="28"/>
        </w:rPr>
        <w:t xml:space="preserve">3.2, 3.3, 3.5, 3.5-1, 3.7, </w:t>
      </w:r>
      <w:r w:rsidRPr="00FF161B">
        <w:rPr>
          <w:rFonts w:ascii="Times New Roman" w:hAnsi="Times New Roman"/>
          <w:sz w:val="28"/>
          <w:szCs w:val="28"/>
        </w:rPr>
        <w:t xml:space="preserve">4.2, 4.3, 4.4, 4.5, 4.6, </w:t>
      </w:r>
      <w:r>
        <w:rPr>
          <w:rFonts w:ascii="Times New Roman" w:hAnsi="Times New Roman"/>
          <w:sz w:val="28"/>
          <w:szCs w:val="28"/>
        </w:rPr>
        <w:t xml:space="preserve">4.6-1, </w:t>
      </w:r>
      <w:r w:rsidRPr="00FF161B">
        <w:rPr>
          <w:rFonts w:ascii="Times New Roman" w:hAnsi="Times New Roman"/>
          <w:sz w:val="28"/>
          <w:szCs w:val="28"/>
        </w:rPr>
        <w:t xml:space="preserve">4.7, 4.8, 4.9, 4.10, 4.11, 4.12, 4.13, 4.15, </w:t>
      </w:r>
      <w:r>
        <w:rPr>
          <w:rFonts w:ascii="Times New Roman" w:hAnsi="Times New Roman"/>
          <w:sz w:val="28"/>
          <w:szCs w:val="28"/>
        </w:rPr>
        <w:t xml:space="preserve">7.2, 7.2-1, </w:t>
      </w:r>
      <w:r w:rsidRPr="00FF161B">
        <w:rPr>
          <w:rFonts w:ascii="Times New Roman" w:hAnsi="Times New Roman"/>
          <w:sz w:val="28"/>
          <w:szCs w:val="28"/>
        </w:rPr>
        <w:t xml:space="preserve">7.6, 8.1, 9.1 Закона Ленинградской области  № 47-оз от 02.07.2003 года «Об административных правонарушениях»  Борисенко Наталью Игоревну – </w:t>
      </w:r>
      <w:r>
        <w:rPr>
          <w:rFonts w:ascii="Times New Roman" w:hAnsi="Times New Roman"/>
          <w:sz w:val="28"/>
          <w:szCs w:val="28"/>
        </w:rPr>
        <w:t xml:space="preserve">ведущего </w:t>
      </w:r>
      <w:r w:rsidRPr="00FF161B">
        <w:rPr>
          <w:rFonts w:ascii="Times New Roman" w:hAnsi="Times New Roman"/>
          <w:sz w:val="28"/>
          <w:szCs w:val="28"/>
        </w:rPr>
        <w:t>специалиста</w:t>
      </w:r>
      <w:r>
        <w:rPr>
          <w:rFonts w:ascii="Times New Roman" w:hAnsi="Times New Roman"/>
          <w:sz w:val="28"/>
          <w:szCs w:val="28"/>
        </w:rPr>
        <w:t xml:space="preserve"> сектора жилищно-коммунального хозяйства, благоустройства и управления муниципальным имуществом</w:t>
      </w:r>
      <w:r w:rsidRPr="00FF161B">
        <w:rPr>
          <w:rFonts w:ascii="Times New Roman" w:hAnsi="Times New Roman"/>
          <w:sz w:val="28"/>
          <w:szCs w:val="28"/>
        </w:rPr>
        <w:t xml:space="preserve">  местной администрации;</w:t>
      </w:r>
    </w:p>
    <w:p w:rsidR="00CB036A" w:rsidRPr="00FF161B" w:rsidRDefault="00CB036A" w:rsidP="009F592C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61B">
        <w:rPr>
          <w:rFonts w:ascii="Times New Roman" w:hAnsi="Times New Roman"/>
          <w:sz w:val="28"/>
          <w:szCs w:val="28"/>
        </w:rPr>
        <w:t>3) наделить полномочиями по составлению протоколов об административных правонарушениях, предусмотренны</w:t>
      </w:r>
      <w:r>
        <w:rPr>
          <w:rFonts w:ascii="Times New Roman" w:hAnsi="Times New Roman"/>
          <w:sz w:val="28"/>
          <w:szCs w:val="28"/>
        </w:rPr>
        <w:t>х</w:t>
      </w:r>
      <w:r w:rsidRPr="00FF161B">
        <w:rPr>
          <w:rFonts w:ascii="Times New Roman" w:hAnsi="Times New Roman"/>
          <w:sz w:val="28"/>
          <w:szCs w:val="28"/>
        </w:rPr>
        <w:t xml:space="preserve">  статьями 2.2, 2.2-1, 2.3, 2.6, 2.10, 2.10-1,  2.10-2, 3.1, </w:t>
      </w:r>
      <w:r>
        <w:rPr>
          <w:rFonts w:ascii="Times New Roman" w:hAnsi="Times New Roman"/>
          <w:sz w:val="28"/>
          <w:szCs w:val="28"/>
        </w:rPr>
        <w:t xml:space="preserve">3.2, 3.3, 3.5, 3.5-1, 3.7, </w:t>
      </w:r>
      <w:r w:rsidRPr="00FF161B">
        <w:rPr>
          <w:rFonts w:ascii="Times New Roman" w:hAnsi="Times New Roman"/>
          <w:sz w:val="28"/>
          <w:szCs w:val="28"/>
        </w:rPr>
        <w:t xml:space="preserve">4.2, 4.3, 4.4, 4.5, 4.6, </w:t>
      </w:r>
      <w:r>
        <w:rPr>
          <w:rFonts w:ascii="Times New Roman" w:hAnsi="Times New Roman"/>
          <w:sz w:val="28"/>
          <w:szCs w:val="28"/>
        </w:rPr>
        <w:t xml:space="preserve">4.6-1, </w:t>
      </w:r>
      <w:r w:rsidRPr="00FF161B">
        <w:rPr>
          <w:rFonts w:ascii="Times New Roman" w:hAnsi="Times New Roman"/>
          <w:sz w:val="28"/>
          <w:szCs w:val="28"/>
        </w:rPr>
        <w:t xml:space="preserve">4.7, 4.8, 4.9, 4.10, 4.11, 4.12, 4.13, 4.15, </w:t>
      </w:r>
      <w:r>
        <w:rPr>
          <w:rFonts w:ascii="Times New Roman" w:hAnsi="Times New Roman"/>
          <w:sz w:val="28"/>
          <w:szCs w:val="28"/>
        </w:rPr>
        <w:t xml:space="preserve">7.2, 7.2-1, </w:t>
      </w:r>
      <w:r w:rsidRPr="00FF161B">
        <w:rPr>
          <w:rFonts w:ascii="Times New Roman" w:hAnsi="Times New Roman"/>
          <w:sz w:val="28"/>
          <w:szCs w:val="28"/>
        </w:rPr>
        <w:t>7.6, 8.1, 9.1   Законом  Ленинградской области               № 47-оз от 02.07.2003 года «Об административных правонарушениях»  Крамарову Елену Владимировну – ведущего специалиста</w:t>
      </w:r>
      <w:r>
        <w:rPr>
          <w:rFonts w:ascii="Times New Roman" w:hAnsi="Times New Roman"/>
          <w:sz w:val="28"/>
          <w:szCs w:val="28"/>
        </w:rPr>
        <w:t xml:space="preserve"> сектора по общим и кадровым вопросам </w:t>
      </w:r>
      <w:r w:rsidRPr="00FF161B">
        <w:rPr>
          <w:rFonts w:ascii="Times New Roman" w:hAnsi="Times New Roman"/>
          <w:sz w:val="28"/>
          <w:szCs w:val="28"/>
        </w:rPr>
        <w:t xml:space="preserve"> местной администрации.». </w:t>
      </w:r>
    </w:p>
    <w:p w:rsidR="00CB036A" w:rsidRPr="00FF161B" w:rsidRDefault="00CB036A" w:rsidP="00FF161B">
      <w:pPr>
        <w:numPr>
          <w:ilvl w:val="0"/>
          <w:numId w:val="1"/>
        </w:numPr>
        <w:tabs>
          <w:tab w:val="clear" w:pos="1080"/>
          <w:tab w:val="num" w:pos="1260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FF161B">
        <w:rPr>
          <w:rFonts w:ascii="Times New Roman" w:hAnsi="Times New Roman"/>
          <w:sz w:val="28"/>
          <w:szCs w:val="28"/>
        </w:rPr>
        <w:t>Контроль  за исполнением настоящего постановления оставляю за собой.</w:t>
      </w:r>
    </w:p>
    <w:p w:rsidR="00CB036A" w:rsidRPr="00FF161B" w:rsidRDefault="00CB036A" w:rsidP="00FF161B">
      <w:pPr>
        <w:numPr>
          <w:ilvl w:val="0"/>
          <w:numId w:val="1"/>
        </w:numPr>
        <w:tabs>
          <w:tab w:val="clear" w:pos="1080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F161B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на</w:t>
      </w:r>
      <w:r w:rsidRPr="00FF161B">
        <w:rPr>
          <w:rFonts w:ascii="Times New Roman" w:hAnsi="Times New Roman"/>
          <w:color w:val="000000"/>
          <w:sz w:val="28"/>
          <w:szCs w:val="28"/>
        </w:rPr>
        <w:t xml:space="preserve"> официальном сайте муниципального образования Кипенское сельское поселение в информационно-телекоммуникационной сети Интернет.</w:t>
      </w:r>
    </w:p>
    <w:p w:rsidR="00CB036A" w:rsidRPr="00FF161B" w:rsidRDefault="00CB036A" w:rsidP="00FF161B">
      <w:pPr>
        <w:rPr>
          <w:rFonts w:ascii="Times New Roman" w:hAnsi="Times New Roman"/>
          <w:sz w:val="28"/>
          <w:szCs w:val="28"/>
        </w:rPr>
      </w:pPr>
    </w:p>
    <w:p w:rsidR="00CB036A" w:rsidRPr="00FF161B" w:rsidRDefault="00CB036A" w:rsidP="00FF16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F161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Кипенского сельского поселения                                                  М. В. Кюне</w:t>
      </w:r>
    </w:p>
    <w:p w:rsidR="00CB036A" w:rsidRPr="00FF161B" w:rsidRDefault="00CB036A" w:rsidP="00FF161B">
      <w:pPr>
        <w:tabs>
          <w:tab w:val="left" w:pos="42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B036A" w:rsidRPr="00FF161B" w:rsidRDefault="00CB036A">
      <w:pPr>
        <w:rPr>
          <w:rFonts w:ascii="Times New Roman" w:hAnsi="Times New Roman"/>
          <w:sz w:val="28"/>
          <w:szCs w:val="28"/>
        </w:rPr>
      </w:pPr>
    </w:p>
    <w:p w:rsidR="00CB036A" w:rsidRPr="00FF161B" w:rsidRDefault="00CB036A">
      <w:pPr>
        <w:rPr>
          <w:rFonts w:ascii="Times New Roman" w:hAnsi="Times New Roman"/>
          <w:sz w:val="28"/>
          <w:szCs w:val="28"/>
        </w:rPr>
      </w:pPr>
    </w:p>
    <w:p w:rsidR="00CB036A" w:rsidRPr="00FF161B" w:rsidRDefault="00CB036A">
      <w:pPr>
        <w:rPr>
          <w:rFonts w:ascii="Times New Roman" w:hAnsi="Times New Roman"/>
          <w:sz w:val="28"/>
          <w:szCs w:val="28"/>
        </w:rPr>
      </w:pPr>
    </w:p>
    <w:p w:rsidR="00CB036A" w:rsidRPr="00FF161B" w:rsidRDefault="00CB036A">
      <w:pPr>
        <w:rPr>
          <w:rFonts w:ascii="Times New Roman" w:hAnsi="Times New Roman"/>
          <w:sz w:val="28"/>
          <w:szCs w:val="28"/>
        </w:rPr>
      </w:pPr>
    </w:p>
    <w:p w:rsidR="00CB036A" w:rsidRPr="00FF161B" w:rsidRDefault="00CB036A">
      <w:pPr>
        <w:rPr>
          <w:rFonts w:ascii="Times New Roman" w:hAnsi="Times New Roman"/>
          <w:sz w:val="28"/>
          <w:szCs w:val="28"/>
        </w:rPr>
      </w:pPr>
    </w:p>
    <w:sectPr w:rsidR="00CB036A" w:rsidRPr="00FF161B" w:rsidSect="000D2C20">
      <w:pgSz w:w="11906" w:h="16838"/>
      <w:pgMar w:top="899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0381B"/>
    <w:multiLevelType w:val="hybridMultilevel"/>
    <w:tmpl w:val="E402AB14"/>
    <w:lvl w:ilvl="0" w:tplc="29EE02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B6C097C0">
      <w:start w:val="3"/>
      <w:numFmt w:val="decimal"/>
      <w:lvlText w:val="%4)"/>
      <w:lvlJc w:val="left"/>
      <w:pPr>
        <w:ind w:left="324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560"/>
    <w:rsid w:val="00033A90"/>
    <w:rsid w:val="000D2C20"/>
    <w:rsid w:val="00102C4A"/>
    <w:rsid w:val="001B09AF"/>
    <w:rsid w:val="00231ABF"/>
    <w:rsid w:val="00483560"/>
    <w:rsid w:val="007352E6"/>
    <w:rsid w:val="00741156"/>
    <w:rsid w:val="00871BED"/>
    <w:rsid w:val="009F592C"/>
    <w:rsid w:val="00A54C68"/>
    <w:rsid w:val="00C13910"/>
    <w:rsid w:val="00C36F65"/>
    <w:rsid w:val="00C65B4A"/>
    <w:rsid w:val="00CB036A"/>
    <w:rsid w:val="00D45762"/>
    <w:rsid w:val="00E61BA2"/>
    <w:rsid w:val="00FB16A6"/>
    <w:rsid w:val="00FF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15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8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35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F1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2</Pages>
  <Words>552</Words>
  <Characters>3150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2020-09-09T08:34:00Z</cp:lastPrinted>
  <dcterms:created xsi:type="dcterms:W3CDTF">2020-08-21T13:03:00Z</dcterms:created>
  <dcterms:modified xsi:type="dcterms:W3CDTF">2020-09-09T08:34:00Z</dcterms:modified>
</cp:coreProperties>
</file>