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499" w:rsidRPr="0039166B" w:rsidRDefault="0039166B" w:rsidP="006F2D9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66B">
        <w:rPr>
          <w:rFonts w:ascii="Times New Roman" w:hAnsi="Times New Roman" w:cs="Times New Roman"/>
          <w:b/>
          <w:sz w:val="24"/>
          <w:szCs w:val="24"/>
        </w:rPr>
        <w:t>ТЕЛЕФОНОГРАММА</w:t>
      </w:r>
    </w:p>
    <w:p w:rsidR="00635499" w:rsidRDefault="00CC0BF2" w:rsidP="00E743B6">
      <w:pPr>
        <w:spacing w:before="6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4D4">
        <w:rPr>
          <w:rFonts w:ascii="Times New Roman" w:hAnsi="Times New Roman" w:cs="Times New Roman"/>
          <w:sz w:val="24"/>
          <w:szCs w:val="24"/>
        </w:rPr>
        <w:t xml:space="preserve">Персоналом филиала ПАО «Россети Ленэнерго» «Южные электрические сети» </w:t>
      </w:r>
      <w:r w:rsidRPr="00E1294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КрРЭС</w:t>
      </w:r>
      <w:r w:rsidRPr="00E1294A">
        <w:rPr>
          <w:rFonts w:ascii="Times New Roman" w:hAnsi="Times New Roman" w:cs="Times New Roman"/>
          <w:sz w:val="24"/>
          <w:szCs w:val="24"/>
        </w:rPr>
        <w:t xml:space="preserve">» </w:t>
      </w:r>
      <w:r w:rsidRPr="002B54D4">
        <w:rPr>
          <w:rFonts w:ascii="Times New Roman" w:hAnsi="Times New Roman" w:cs="Times New Roman"/>
          <w:sz w:val="24"/>
          <w:szCs w:val="24"/>
        </w:rPr>
        <w:t xml:space="preserve">будут производиться </w:t>
      </w:r>
      <w:r>
        <w:rPr>
          <w:rFonts w:ascii="Times New Roman" w:hAnsi="Times New Roman" w:cs="Times New Roman"/>
          <w:sz w:val="24"/>
          <w:szCs w:val="24"/>
        </w:rPr>
        <w:t>работы по Ф.391-11</w:t>
      </w:r>
      <w:r w:rsidRPr="002B54D4">
        <w:rPr>
          <w:rFonts w:ascii="Times New Roman" w:hAnsi="Times New Roman" w:cs="Times New Roman"/>
          <w:sz w:val="24"/>
          <w:szCs w:val="24"/>
        </w:rPr>
        <w:t xml:space="preserve">. </w:t>
      </w:r>
      <w:r w:rsidRPr="00E1294A">
        <w:rPr>
          <w:rFonts w:ascii="Times New Roman" w:hAnsi="Times New Roman" w:cs="Times New Roman"/>
          <w:sz w:val="24"/>
          <w:szCs w:val="24"/>
        </w:rPr>
        <w:t xml:space="preserve">В связи с чем уведомляю Вас, что в период </w:t>
      </w:r>
      <w:r w:rsidRPr="00E1294A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E1294A">
        <w:rPr>
          <w:rFonts w:ascii="Times New Roman" w:hAnsi="Times New Roman" w:cs="Times New Roman"/>
          <w:b/>
          <w:sz w:val="24"/>
          <w:szCs w:val="24"/>
        </w:rPr>
        <w:t>:</w:t>
      </w:r>
      <w:r w:rsidRPr="00D52BEC">
        <w:rPr>
          <w:rFonts w:ascii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hAnsi="Times New Roman" w:cs="Times New Roman"/>
          <w:b/>
          <w:sz w:val="24"/>
          <w:szCs w:val="24"/>
        </w:rPr>
        <w:t>11.09.2024</w:t>
      </w:r>
      <w:r w:rsidRPr="00D52BEC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D52BEC">
        <w:rPr>
          <w:rFonts w:ascii="Times New Roman" w:hAnsi="Times New Roman" w:cs="Times New Roman"/>
          <w:b/>
          <w:sz w:val="24"/>
          <w:szCs w:val="24"/>
        </w:rPr>
        <w:t xml:space="preserve">:00 </w:t>
      </w:r>
      <w:r>
        <w:rPr>
          <w:rFonts w:ascii="Times New Roman" w:hAnsi="Times New Roman" w:cs="Times New Roman"/>
          <w:b/>
          <w:sz w:val="24"/>
          <w:szCs w:val="24"/>
        </w:rPr>
        <w:t>12.09.2024</w:t>
      </w:r>
      <w:r w:rsidRPr="00D52BEC">
        <w:rPr>
          <w:rFonts w:ascii="Times New Roman" w:hAnsi="Times New Roman" w:cs="Times New Roman"/>
          <w:b/>
          <w:sz w:val="24"/>
          <w:szCs w:val="24"/>
        </w:rPr>
        <w:t xml:space="preserve"> один раз</w:t>
      </w:r>
      <w:r>
        <w:rPr>
          <w:rFonts w:ascii="Times New Roman" w:hAnsi="Times New Roman" w:cs="Times New Roman"/>
          <w:b/>
          <w:sz w:val="24"/>
          <w:szCs w:val="24"/>
        </w:rPr>
        <w:t xml:space="preserve"> на 3</w:t>
      </w:r>
      <w:r w:rsidRPr="00D52BEC">
        <w:rPr>
          <w:rFonts w:ascii="Times New Roman" w:hAnsi="Times New Roman" w:cs="Times New Roman"/>
          <w:b/>
          <w:sz w:val="24"/>
          <w:szCs w:val="24"/>
        </w:rPr>
        <w:t>0 минут</w:t>
      </w:r>
      <w:r w:rsidRPr="00D52BEC">
        <w:rPr>
          <w:rFonts w:ascii="Times New Roman" w:hAnsi="Times New Roman" w:cs="Times New Roman"/>
          <w:sz w:val="24"/>
          <w:szCs w:val="24"/>
        </w:rPr>
        <w:t xml:space="preserve"> будет кратковременный перерыв в электроснабжении от следующих источников</w:t>
      </w:r>
      <w:r w:rsidR="00635499" w:rsidRPr="00635499">
        <w:rPr>
          <w:rFonts w:ascii="Times New Roman" w:hAnsi="Times New Roman" w:cs="Times New Roman"/>
          <w:sz w:val="24"/>
          <w:szCs w:val="24"/>
        </w:rPr>
        <w:t>:</w:t>
      </w:r>
    </w:p>
    <w:p w:rsidR="00CC0BF2" w:rsidRPr="00CC0BF2" w:rsidRDefault="00CC0BF2" w:rsidP="00CC0BF2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CC0BF2">
        <w:rPr>
          <w:rFonts w:ascii="Times New Roman" w:hAnsi="Times New Roman" w:cs="Times New Roman"/>
          <w:b/>
          <w:sz w:val="24"/>
          <w:szCs w:val="24"/>
        </w:rPr>
        <w:t xml:space="preserve">ТП-2057: </w:t>
      </w:r>
      <w:r w:rsidRPr="00CC0BF2">
        <w:rPr>
          <w:rFonts w:ascii="Times New Roman" w:hAnsi="Times New Roman" w:cs="Times New Roman"/>
          <w:sz w:val="24"/>
          <w:szCs w:val="24"/>
        </w:rPr>
        <w:t xml:space="preserve">п. Ропша, рыбхоз ОАО «Инрыбпром», ПетербургГаз 72-333, 72-237, 72-245, 72-241, 72-27, отв. Бакатчук Сергей 8-921-653-99-86, </w:t>
      </w:r>
      <w:hyperlink r:id="rId7" w:history="1">
        <w:r w:rsidRPr="00CC0BF2">
          <w:rPr>
            <w:rStyle w:val="aa"/>
            <w:rFonts w:ascii="Times New Roman" w:hAnsi="Times New Roman" w:cs="Times New Roman"/>
            <w:sz w:val="24"/>
            <w:szCs w:val="24"/>
          </w:rPr>
          <w:t>Fsgzr.lo@yandex.ru</w:t>
        </w:r>
      </w:hyperlink>
      <w:r w:rsidRPr="00CC0BF2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r w:rsidRPr="00CC0BF2">
          <w:rPr>
            <w:rStyle w:val="aa"/>
            <w:rFonts w:ascii="Times New Roman" w:hAnsi="Times New Roman" w:cs="Times New Roman"/>
            <w:sz w:val="24"/>
            <w:szCs w:val="24"/>
          </w:rPr>
          <w:t>ropshatrout@yandex.ru</w:t>
        </w:r>
      </w:hyperlink>
      <w:r w:rsidRPr="00CC0BF2">
        <w:rPr>
          <w:rFonts w:ascii="Times New Roman" w:hAnsi="Times New Roman" w:cs="Times New Roman"/>
          <w:sz w:val="24"/>
          <w:szCs w:val="24"/>
        </w:rPr>
        <w:t>.</w:t>
      </w:r>
    </w:p>
    <w:p w:rsidR="00CC0BF2" w:rsidRPr="00CC0BF2" w:rsidRDefault="00CC0BF2" w:rsidP="00CC0BF2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CC0BF2">
        <w:rPr>
          <w:rFonts w:ascii="Times New Roman" w:hAnsi="Times New Roman" w:cs="Times New Roman"/>
          <w:b/>
          <w:sz w:val="24"/>
          <w:szCs w:val="24"/>
        </w:rPr>
        <w:t xml:space="preserve">ТП-6479: </w:t>
      </w:r>
      <w:r w:rsidRPr="00CC0BF2">
        <w:rPr>
          <w:rFonts w:ascii="Times New Roman" w:hAnsi="Times New Roman" w:cs="Times New Roman"/>
          <w:sz w:val="24"/>
          <w:szCs w:val="24"/>
        </w:rPr>
        <w:t>п. Ропша Морщанкина Н.П.</w:t>
      </w:r>
    </w:p>
    <w:p w:rsidR="00CC0BF2" w:rsidRPr="00CC0BF2" w:rsidRDefault="00CC0BF2" w:rsidP="00CC0BF2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CC0BF2">
        <w:rPr>
          <w:rFonts w:ascii="Times New Roman" w:hAnsi="Times New Roman" w:cs="Times New Roman"/>
          <w:b/>
          <w:sz w:val="24"/>
          <w:szCs w:val="24"/>
        </w:rPr>
        <w:t xml:space="preserve">ТП-6013: </w:t>
      </w:r>
      <w:r w:rsidRPr="00CC0BF2">
        <w:rPr>
          <w:rFonts w:ascii="Times New Roman" w:hAnsi="Times New Roman" w:cs="Times New Roman"/>
          <w:sz w:val="24"/>
          <w:szCs w:val="24"/>
        </w:rPr>
        <w:t>п. Ропша, аб. Якубенок Н.Е.</w:t>
      </w:r>
    </w:p>
    <w:p w:rsidR="00CC0BF2" w:rsidRPr="00CC0BF2" w:rsidRDefault="00CC0BF2" w:rsidP="00CC0BF2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CC0BF2">
        <w:rPr>
          <w:rFonts w:ascii="Times New Roman" w:hAnsi="Times New Roman" w:cs="Times New Roman"/>
          <w:b/>
          <w:sz w:val="24"/>
          <w:szCs w:val="24"/>
        </w:rPr>
        <w:t xml:space="preserve">ТП-5680: </w:t>
      </w:r>
      <w:r w:rsidRPr="00CC0BF2">
        <w:rPr>
          <w:rFonts w:ascii="Times New Roman" w:hAnsi="Times New Roman" w:cs="Times New Roman"/>
          <w:sz w:val="24"/>
          <w:szCs w:val="24"/>
        </w:rPr>
        <w:t>д.</w:t>
      </w:r>
      <w:r w:rsidRPr="00CC0BF2">
        <w:rPr>
          <w:rFonts w:ascii="Times New Roman" w:hAnsi="Times New Roman" w:cs="Times New Roman"/>
          <w:b/>
          <w:sz w:val="24"/>
          <w:szCs w:val="24"/>
        </w:rPr>
        <w:t> </w:t>
      </w:r>
      <w:r w:rsidRPr="00CC0BF2">
        <w:rPr>
          <w:rFonts w:ascii="Times New Roman" w:hAnsi="Times New Roman" w:cs="Times New Roman"/>
          <w:sz w:val="24"/>
          <w:szCs w:val="24"/>
        </w:rPr>
        <w:t>Михайловская, СНТ «Школьное-1», СНТ «Школьное-3», Генеральская Дача</w:t>
      </w:r>
    </w:p>
    <w:p w:rsidR="00CC0BF2" w:rsidRPr="00CC0BF2" w:rsidRDefault="00CC0BF2" w:rsidP="00CC0BF2">
      <w:pPr>
        <w:spacing w:before="6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BF2">
        <w:rPr>
          <w:rFonts w:ascii="Times New Roman" w:hAnsi="Times New Roman" w:cs="Times New Roman"/>
          <w:sz w:val="24"/>
          <w:szCs w:val="24"/>
        </w:rPr>
        <w:t>8-911-722-77-37 Хохлов Валерий.</w:t>
      </w:r>
    </w:p>
    <w:p w:rsidR="00CC0BF2" w:rsidRPr="00CC0BF2" w:rsidRDefault="00CC0BF2" w:rsidP="00CC0BF2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CC0BF2">
        <w:rPr>
          <w:rFonts w:ascii="Times New Roman" w:hAnsi="Times New Roman" w:cs="Times New Roman"/>
          <w:b/>
          <w:sz w:val="24"/>
          <w:szCs w:val="24"/>
        </w:rPr>
        <w:t xml:space="preserve">ТП-2187: </w:t>
      </w:r>
      <w:r w:rsidRPr="00CC0BF2">
        <w:rPr>
          <w:rFonts w:ascii="Times New Roman" w:hAnsi="Times New Roman" w:cs="Times New Roman"/>
          <w:sz w:val="24"/>
          <w:szCs w:val="24"/>
        </w:rPr>
        <w:t>д. Михайловская, Садоводство, СНТ «Газовик» - 8911-090-10-91, председатель Снесарев Сергей Андреевич 8-981-710-72-01;</w:t>
      </w:r>
    </w:p>
    <w:p w:rsidR="00CC0BF2" w:rsidRPr="00CC0BF2" w:rsidRDefault="00CC0BF2" w:rsidP="00CC0B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BF2">
        <w:rPr>
          <w:rFonts w:ascii="Times New Roman" w:hAnsi="Times New Roman" w:cs="Times New Roman"/>
          <w:sz w:val="24"/>
          <w:szCs w:val="24"/>
        </w:rPr>
        <w:t>ООО «Розмысел»: 8-921-988-02-87 - Радомскмй Николай.</w:t>
      </w:r>
    </w:p>
    <w:p w:rsidR="00CC0BF2" w:rsidRPr="00CC0BF2" w:rsidRDefault="00CC0BF2" w:rsidP="00CC0BF2">
      <w:pPr>
        <w:spacing w:before="6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BF2">
        <w:rPr>
          <w:rFonts w:ascii="Times New Roman" w:hAnsi="Times New Roman" w:cs="Times New Roman"/>
          <w:b/>
          <w:sz w:val="24"/>
          <w:szCs w:val="24"/>
        </w:rPr>
        <w:t xml:space="preserve">ТП-583, ТП-5596, ТП-5918, ТП-5963: </w:t>
      </w:r>
      <w:r w:rsidRPr="00CC0BF2">
        <w:rPr>
          <w:rFonts w:ascii="Times New Roman" w:hAnsi="Times New Roman" w:cs="Times New Roman"/>
          <w:sz w:val="24"/>
          <w:szCs w:val="24"/>
        </w:rPr>
        <w:t>д. Михайловская.</w:t>
      </w:r>
    </w:p>
    <w:p w:rsidR="00CC0BF2" w:rsidRPr="00CC0BF2" w:rsidRDefault="00CC0BF2" w:rsidP="00CC0BF2">
      <w:pPr>
        <w:spacing w:before="6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BF2">
        <w:rPr>
          <w:rFonts w:ascii="Times New Roman" w:hAnsi="Times New Roman" w:cs="Times New Roman"/>
          <w:b/>
          <w:sz w:val="24"/>
          <w:szCs w:val="24"/>
        </w:rPr>
        <w:t xml:space="preserve">ТП-6067, ТП-6068: </w:t>
      </w:r>
      <w:r w:rsidRPr="00CC0BF2">
        <w:rPr>
          <w:rFonts w:ascii="Times New Roman" w:hAnsi="Times New Roman" w:cs="Times New Roman"/>
          <w:sz w:val="24"/>
          <w:szCs w:val="24"/>
        </w:rPr>
        <w:t>СНТ «Радуга», Войтов Л.А.</w:t>
      </w:r>
    </w:p>
    <w:p w:rsidR="00CC0BF2" w:rsidRPr="00CC0BF2" w:rsidRDefault="00CC0BF2" w:rsidP="00CC0BF2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CC0BF2">
        <w:rPr>
          <w:rFonts w:ascii="Times New Roman" w:hAnsi="Times New Roman" w:cs="Times New Roman"/>
          <w:b/>
          <w:sz w:val="24"/>
          <w:szCs w:val="24"/>
        </w:rPr>
        <w:t xml:space="preserve">ТП-5512А: </w:t>
      </w:r>
      <w:r w:rsidRPr="00CC0BF2">
        <w:rPr>
          <w:rFonts w:ascii="Times New Roman" w:hAnsi="Times New Roman" w:cs="Times New Roman"/>
          <w:sz w:val="24"/>
          <w:szCs w:val="24"/>
        </w:rPr>
        <w:t xml:space="preserve">п. Ропша детский сад – директор: Левашова Елена Николаевна 8-921-331-03-64, </w:t>
      </w:r>
      <w:hyperlink r:id="rId9" w:history="1">
        <w:r w:rsidRPr="00CC0BF2">
          <w:rPr>
            <w:rStyle w:val="aa"/>
            <w:rFonts w:ascii="Times New Roman" w:hAnsi="Times New Roman" w:cs="Times New Roman"/>
            <w:sz w:val="24"/>
            <w:szCs w:val="24"/>
          </w:rPr>
          <w:t>rop_dou8@lmn.su</w:t>
        </w:r>
      </w:hyperlink>
      <w:r w:rsidRPr="00CC0BF2">
        <w:rPr>
          <w:rFonts w:ascii="Times New Roman" w:hAnsi="Times New Roman" w:cs="Times New Roman"/>
          <w:sz w:val="24"/>
          <w:szCs w:val="24"/>
        </w:rPr>
        <w:t>;</w:t>
      </w:r>
    </w:p>
    <w:p w:rsidR="00CC0BF2" w:rsidRPr="00CC0BF2" w:rsidRDefault="00CC0BF2" w:rsidP="00CC0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BF2">
        <w:rPr>
          <w:rFonts w:ascii="Times New Roman" w:hAnsi="Times New Roman" w:cs="Times New Roman"/>
          <w:sz w:val="24"/>
          <w:szCs w:val="24"/>
        </w:rPr>
        <w:t>Котельная 8-921-421-17-36 Прибылов.</w:t>
      </w:r>
    </w:p>
    <w:p w:rsidR="00CC0BF2" w:rsidRPr="00CC0BF2" w:rsidRDefault="00CC0BF2" w:rsidP="00CC0BF2">
      <w:pPr>
        <w:spacing w:before="6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BF2">
        <w:rPr>
          <w:rFonts w:ascii="Times New Roman" w:hAnsi="Times New Roman" w:cs="Times New Roman"/>
          <w:b/>
          <w:sz w:val="24"/>
          <w:szCs w:val="24"/>
        </w:rPr>
        <w:t xml:space="preserve">ТП-2109: </w:t>
      </w:r>
      <w:r w:rsidRPr="00CC0BF2">
        <w:rPr>
          <w:rFonts w:ascii="Times New Roman" w:hAnsi="Times New Roman" w:cs="Times New Roman"/>
          <w:sz w:val="24"/>
          <w:szCs w:val="24"/>
        </w:rPr>
        <w:t>п. Ропша, ул. Мира.</w:t>
      </w:r>
    </w:p>
    <w:p w:rsidR="00CC0BF2" w:rsidRPr="00CC0BF2" w:rsidRDefault="00CC0BF2" w:rsidP="00CC0BF2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CC0BF2">
        <w:rPr>
          <w:rFonts w:ascii="Times New Roman" w:hAnsi="Times New Roman" w:cs="Times New Roman"/>
          <w:b/>
          <w:sz w:val="24"/>
          <w:szCs w:val="24"/>
        </w:rPr>
        <w:t>ТП-2216:</w:t>
      </w:r>
      <w:r w:rsidRPr="00CC0BF2">
        <w:rPr>
          <w:sz w:val="24"/>
          <w:szCs w:val="24"/>
        </w:rPr>
        <w:t xml:space="preserve"> </w:t>
      </w:r>
      <w:r w:rsidRPr="00CC0BF2">
        <w:rPr>
          <w:rFonts w:ascii="Times New Roman" w:hAnsi="Times New Roman" w:cs="Times New Roman"/>
          <w:sz w:val="24"/>
          <w:szCs w:val="24"/>
        </w:rPr>
        <w:t>п. Ропша, кп. На речке.</w:t>
      </w:r>
    </w:p>
    <w:p w:rsidR="00CC0BF2" w:rsidRPr="00CC0BF2" w:rsidRDefault="00CC0BF2" w:rsidP="00CC0BF2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CC0BF2">
        <w:rPr>
          <w:rFonts w:ascii="Times New Roman" w:hAnsi="Times New Roman" w:cs="Times New Roman"/>
          <w:b/>
          <w:sz w:val="24"/>
          <w:szCs w:val="24"/>
        </w:rPr>
        <w:t xml:space="preserve">ТП-2218: </w:t>
      </w:r>
      <w:r w:rsidRPr="00CC0BF2">
        <w:rPr>
          <w:rFonts w:ascii="Times New Roman" w:hAnsi="Times New Roman" w:cs="Times New Roman"/>
          <w:sz w:val="24"/>
          <w:szCs w:val="24"/>
        </w:rPr>
        <w:t>«Ропшинские пруды» управляющий (жилой сектор): Матюшин Денис Игоревич 8-921-932-69-32.</w:t>
      </w:r>
    </w:p>
    <w:p w:rsidR="00CC0BF2" w:rsidRPr="00CC0BF2" w:rsidRDefault="00CC0BF2" w:rsidP="00CC0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BF2">
        <w:rPr>
          <w:rFonts w:ascii="Times New Roman" w:hAnsi="Times New Roman" w:cs="Times New Roman"/>
          <w:b/>
          <w:sz w:val="24"/>
          <w:szCs w:val="24"/>
        </w:rPr>
        <w:t xml:space="preserve">ТП-403: </w:t>
      </w:r>
      <w:r w:rsidRPr="00CC0BF2">
        <w:rPr>
          <w:rFonts w:ascii="Times New Roman" w:hAnsi="Times New Roman" w:cs="Times New Roman"/>
          <w:sz w:val="24"/>
          <w:szCs w:val="24"/>
        </w:rPr>
        <w:t>п. Ропша, Стрельнинское шоссе, д. 72,74,76. «КлинкерДом С-Пб»</w:t>
      </w:r>
    </w:p>
    <w:p w:rsidR="00CC0BF2" w:rsidRPr="00CC0BF2" w:rsidRDefault="00CC0BF2" w:rsidP="00CC0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BF2">
        <w:rPr>
          <w:rFonts w:ascii="Times New Roman" w:hAnsi="Times New Roman" w:cs="Times New Roman"/>
          <w:sz w:val="24"/>
          <w:szCs w:val="24"/>
        </w:rPr>
        <w:t>Рыбколхоз «Прогресс» производство 8(981)121-37-36 – нач.уч. Смирнова Валентина Борисовна;</w:t>
      </w:r>
    </w:p>
    <w:p w:rsidR="00CC0BF2" w:rsidRPr="00CC0BF2" w:rsidRDefault="00CC0BF2" w:rsidP="00CC0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BF2">
        <w:rPr>
          <w:rFonts w:ascii="Times New Roman" w:hAnsi="Times New Roman" w:cs="Times New Roman"/>
          <w:sz w:val="24"/>
          <w:szCs w:val="24"/>
        </w:rPr>
        <w:t>Производство: 8-921-925-23-80 Винда Андрей Анатольевич;</w:t>
      </w:r>
    </w:p>
    <w:p w:rsidR="00CC0BF2" w:rsidRPr="00CC0BF2" w:rsidRDefault="00CC0BF2" w:rsidP="00CC0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BF2">
        <w:rPr>
          <w:rFonts w:ascii="Times New Roman" w:hAnsi="Times New Roman" w:cs="Times New Roman"/>
          <w:sz w:val="24"/>
          <w:szCs w:val="24"/>
        </w:rPr>
        <w:t>«Прогресс» - Шелудков Максим Артурович - 8-911-239-14-22.</w:t>
      </w:r>
    </w:p>
    <w:p w:rsidR="00CC0BF2" w:rsidRPr="00CC0BF2" w:rsidRDefault="00CC0BF2" w:rsidP="00CC0BF2">
      <w:pPr>
        <w:spacing w:before="6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BF2">
        <w:rPr>
          <w:rFonts w:ascii="Times New Roman" w:hAnsi="Times New Roman" w:cs="Times New Roman"/>
          <w:b/>
          <w:sz w:val="24"/>
          <w:szCs w:val="24"/>
        </w:rPr>
        <w:t xml:space="preserve">ТП-5846: </w:t>
      </w:r>
      <w:r w:rsidRPr="00CC0BF2">
        <w:rPr>
          <w:rFonts w:ascii="Times New Roman" w:hAnsi="Times New Roman" w:cs="Times New Roman"/>
          <w:sz w:val="24"/>
          <w:szCs w:val="24"/>
        </w:rPr>
        <w:t>п. Ропша.</w:t>
      </w:r>
    </w:p>
    <w:p w:rsidR="00EB6E88" w:rsidRDefault="00CC0BF2" w:rsidP="00CC0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BF2">
        <w:rPr>
          <w:rFonts w:ascii="Times New Roman" w:hAnsi="Times New Roman" w:cs="Times New Roman"/>
          <w:b/>
          <w:sz w:val="24"/>
          <w:szCs w:val="24"/>
        </w:rPr>
        <w:t>ТП-5849, ТП-6363, ТП-6443:</w:t>
      </w:r>
      <w:r w:rsidRPr="00190A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0A4E">
        <w:rPr>
          <w:rFonts w:ascii="Times New Roman" w:hAnsi="Times New Roman" w:cs="Times New Roman"/>
          <w:sz w:val="24"/>
          <w:szCs w:val="24"/>
        </w:rPr>
        <w:t>нет данных</w:t>
      </w:r>
    </w:p>
    <w:p w:rsidR="00635499" w:rsidRDefault="00635499" w:rsidP="00190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499" w:rsidRDefault="00635499" w:rsidP="00190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499" w:rsidRPr="00190A4E" w:rsidRDefault="00CC0BF2" w:rsidP="00CC0BF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инженер филиала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В.В. Кругляков</w:t>
      </w:r>
      <w:bookmarkStart w:id="0" w:name="_GoBack"/>
      <w:bookmarkEnd w:id="0"/>
    </w:p>
    <w:sectPr w:rsidR="00635499" w:rsidRPr="00190A4E" w:rsidSect="002331D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B91" w:rsidRDefault="00523B91">
      <w:pPr>
        <w:spacing w:after="0" w:line="240" w:lineRule="auto"/>
      </w:pPr>
      <w:r>
        <w:separator/>
      </w:r>
    </w:p>
  </w:endnote>
  <w:endnote w:type="continuationSeparator" w:id="0">
    <w:p w:rsidR="00523B91" w:rsidRDefault="0052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1DE" w:rsidRPr="00E43193" w:rsidRDefault="002331DE" w:rsidP="002331DE">
    <w:pPr>
      <w:spacing w:after="0"/>
      <w:rPr>
        <w:rFonts w:ascii="Times New Roman" w:hAnsi="Times New Roman" w:cs="Times New Roman"/>
        <w:sz w:val="16"/>
        <w:szCs w:val="16"/>
      </w:rPr>
    </w:pPr>
    <w:r w:rsidRPr="00E43193">
      <w:rPr>
        <w:rFonts w:ascii="Times New Roman" w:hAnsi="Times New Roman" w:cs="Times New Roman"/>
        <w:sz w:val="16"/>
        <w:szCs w:val="16"/>
      </w:rPr>
      <w:t xml:space="preserve">ДС </w:t>
    </w:r>
    <w:r>
      <w:rPr>
        <w:rFonts w:ascii="Times New Roman" w:hAnsi="Times New Roman" w:cs="Times New Roman"/>
        <w:sz w:val="16"/>
        <w:szCs w:val="16"/>
      </w:rPr>
      <w:t>ОТУ</w:t>
    </w:r>
    <w:r w:rsidRPr="00E43193">
      <w:rPr>
        <w:rFonts w:ascii="Times New Roman" w:hAnsi="Times New Roman" w:cs="Times New Roman"/>
        <w:sz w:val="16"/>
        <w:szCs w:val="16"/>
      </w:rPr>
      <w:t xml:space="preserve"> по ЮЭС</w:t>
    </w:r>
    <w:r>
      <w:rPr>
        <w:rFonts w:ascii="Times New Roman" w:hAnsi="Times New Roman" w:cs="Times New Roman"/>
        <w:sz w:val="16"/>
        <w:szCs w:val="16"/>
      </w:rPr>
      <w:t xml:space="preserve"> ЦУС</w:t>
    </w:r>
  </w:p>
  <w:p w:rsidR="002331DE" w:rsidRPr="002331DE" w:rsidRDefault="002331DE" w:rsidP="002331DE">
    <w:pPr>
      <w:spacing w:after="0"/>
      <w:rPr>
        <w:rFonts w:ascii="Times New Roman" w:hAnsi="Times New Roman"/>
        <w:sz w:val="28"/>
        <w:szCs w:val="28"/>
      </w:rPr>
    </w:pPr>
    <w:r w:rsidRPr="00E43193">
      <w:rPr>
        <w:rFonts w:ascii="Times New Roman" w:hAnsi="Times New Roman" w:cs="Times New Roman"/>
        <w:sz w:val="16"/>
        <w:szCs w:val="16"/>
      </w:rPr>
      <w:t>т. 494-37-10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499" w:rsidRPr="00E43193" w:rsidRDefault="00635499" w:rsidP="00635499">
    <w:pPr>
      <w:spacing w:after="0"/>
      <w:rPr>
        <w:rFonts w:ascii="Times New Roman" w:hAnsi="Times New Roman" w:cs="Times New Roman"/>
        <w:sz w:val="16"/>
        <w:szCs w:val="16"/>
      </w:rPr>
    </w:pPr>
    <w:r w:rsidRPr="00E43193">
      <w:rPr>
        <w:rFonts w:ascii="Times New Roman" w:hAnsi="Times New Roman" w:cs="Times New Roman"/>
        <w:sz w:val="16"/>
        <w:szCs w:val="16"/>
      </w:rPr>
      <w:t xml:space="preserve">ДС </w:t>
    </w:r>
    <w:r>
      <w:rPr>
        <w:rFonts w:ascii="Times New Roman" w:hAnsi="Times New Roman" w:cs="Times New Roman"/>
        <w:sz w:val="16"/>
        <w:szCs w:val="16"/>
      </w:rPr>
      <w:t>ОТУ</w:t>
    </w:r>
    <w:r w:rsidRPr="00E43193">
      <w:rPr>
        <w:rFonts w:ascii="Times New Roman" w:hAnsi="Times New Roman" w:cs="Times New Roman"/>
        <w:sz w:val="16"/>
        <w:szCs w:val="16"/>
      </w:rPr>
      <w:t xml:space="preserve"> по ЮЭС</w:t>
    </w:r>
    <w:r>
      <w:rPr>
        <w:rFonts w:ascii="Times New Roman" w:hAnsi="Times New Roman" w:cs="Times New Roman"/>
        <w:sz w:val="16"/>
        <w:szCs w:val="16"/>
      </w:rPr>
      <w:t xml:space="preserve"> ЦУС</w:t>
    </w:r>
  </w:p>
  <w:p w:rsidR="00635499" w:rsidRPr="00635499" w:rsidRDefault="00635499" w:rsidP="00635499">
    <w:pPr>
      <w:spacing w:after="0"/>
      <w:rPr>
        <w:rFonts w:ascii="Times New Roman" w:hAnsi="Times New Roman"/>
        <w:sz w:val="28"/>
        <w:szCs w:val="28"/>
      </w:rPr>
    </w:pPr>
    <w:r w:rsidRPr="00E43193">
      <w:rPr>
        <w:rFonts w:ascii="Times New Roman" w:hAnsi="Times New Roman" w:cs="Times New Roman"/>
        <w:sz w:val="16"/>
        <w:szCs w:val="16"/>
      </w:rPr>
      <w:t>т. 494-37-10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B91" w:rsidRDefault="00523B91">
      <w:pPr>
        <w:spacing w:after="0" w:line="240" w:lineRule="auto"/>
      </w:pPr>
      <w:r>
        <w:separator/>
      </w:r>
    </w:p>
  </w:footnote>
  <w:footnote w:type="continuationSeparator" w:id="0">
    <w:p w:rsidR="00523B91" w:rsidRDefault="00523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451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5721B" w:rsidRDefault="0045721B">
        <w:pPr>
          <w:pStyle w:val="a3"/>
          <w:jc w:val="center"/>
        </w:pPr>
      </w:p>
      <w:p w:rsidR="0045721B" w:rsidRDefault="0045721B">
        <w:pPr>
          <w:pStyle w:val="a3"/>
          <w:jc w:val="center"/>
        </w:pPr>
      </w:p>
      <w:p w:rsidR="0045721B" w:rsidRDefault="0045721B">
        <w:pPr>
          <w:pStyle w:val="a3"/>
          <w:jc w:val="center"/>
        </w:pPr>
      </w:p>
      <w:p w:rsidR="0045721B" w:rsidRPr="0045721B" w:rsidRDefault="0045721B">
        <w:pPr>
          <w:pStyle w:val="a3"/>
          <w:jc w:val="center"/>
          <w:rPr>
            <w:rFonts w:ascii="Times New Roman" w:hAnsi="Times New Roman" w:cs="Times New Roman"/>
          </w:rPr>
        </w:pPr>
        <w:r w:rsidRPr="0045721B">
          <w:rPr>
            <w:rFonts w:ascii="Times New Roman" w:hAnsi="Times New Roman" w:cs="Times New Roman"/>
          </w:rPr>
          <w:fldChar w:fldCharType="begin"/>
        </w:r>
        <w:r w:rsidRPr="0045721B">
          <w:rPr>
            <w:rFonts w:ascii="Times New Roman" w:hAnsi="Times New Roman" w:cs="Times New Roman"/>
          </w:rPr>
          <w:instrText>PAGE   \* MERGEFORMAT</w:instrText>
        </w:r>
        <w:r w:rsidRPr="0045721B">
          <w:rPr>
            <w:rFonts w:ascii="Times New Roman" w:hAnsi="Times New Roman" w:cs="Times New Roman"/>
          </w:rPr>
          <w:fldChar w:fldCharType="separate"/>
        </w:r>
        <w:r w:rsidR="006F2D99">
          <w:rPr>
            <w:rFonts w:ascii="Times New Roman" w:hAnsi="Times New Roman" w:cs="Times New Roman"/>
            <w:noProof/>
          </w:rPr>
          <w:t>2</w:t>
        </w:r>
        <w:r w:rsidRPr="0045721B">
          <w:rPr>
            <w:rFonts w:ascii="Times New Roman" w:hAnsi="Times New Roman" w:cs="Times New Roman"/>
          </w:rPr>
          <w:fldChar w:fldCharType="end"/>
        </w:r>
      </w:p>
    </w:sdtContent>
  </w:sdt>
  <w:p w:rsidR="00A40F25" w:rsidRPr="00123635" w:rsidRDefault="00A40F25" w:rsidP="00A40F25">
    <w:pPr>
      <w:pStyle w:val="a3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4" w:type="dxa"/>
      <w:tblInd w:w="-5" w:type="dxa"/>
      <w:tblLook w:val="04A0" w:firstRow="1" w:lastRow="0" w:firstColumn="1" w:lastColumn="0" w:noHBand="0" w:noVBand="1"/>
    </w:tblPr>
    <w:tblGrid>
      <w:gridCol w:w="13"/>
      <w:gridCol w:w="701"/>
      <w:gridCol w:w="1276"/>
      <w:gridCol w:w="425"/>
      <w:gridCol w:w="2552"/>
      <w:gridCol w:w="850"/>
      <w:gridCol w:w="3827"/>
    </w:tblGrid>
    <w:tr w:rsidR="00D80DC9" w:rsidTr="00EB6E88">
      <w:trPr>
        <w:trHeight w:val="869"/>
      </w:trPr>
      <w:tc>
        <w:tcPr>
          <w:tcW w:w="9644" w:type="dxa"/>
          <w:gridSpan w:val="7"/>
          <w:shd w:val="clear" w:color="auto" w:fill="auto"/>
          <w:tcMar>
            <w:left w:w="0" w:type="dxa"/>
            <w:right w:w="0" w:type="dxa"/>
          </w:tcMar>
        </w:tcPr>
        <w:p w:rsidR="00421FA9" w:rsidRPr="002F470C" w:rsidRDefault="00421FA9" w:rsidP="00D93069">
          <w:pPr>
            <w:pStyle w:val="a3"/>
            <w:rPr>
              <w:noProof/>
              <w:sz w:val="24"/>
              <w:szCs w:val="24"/>
              <w:lang w:val="en-US" w:eastAsia="ru-RU"/>
            </w:rPr>
          </w:pPr>
        </w:p>
      </w:tc>
    </w:tr>
    <w:tr w:rsidR="00D80DC9" w:rsidTr="00EB6E88">
      <w:trPr>
        <w:trHeight w:val="835"/>
      </w:trPr>
      <w:tc>
        <w:tcPr>
          <w:tcW w:w="9644" w:type="dxa"/>
          <w:gridSpan w:val="7"/>
          <w:shd w:val="clear" w:color="auto" w:fill="auto"/>
          <w:tcMar>
            <w:left w:w="0" w:type="dxa"/>
            <w:right w:w="0" w:type="dxa"/>
          </w:tcMar>
        </w:tcPr>
        <w:p w:rsidR="00E80BB8" w:rsidRPr="00427F82" w:rsidRDefault="00635499" w:rsidP="00D93069">
          <w:pPr>
            <w:pStyle w:val="a3"/>
            <w:rPr>
              <w:noProof/>
              <w:sz w:val="24"/>
              <w:szCs w:val="24"/>
              <w:lang w:eastAsia="ru-RU"/>
            </w:rPr>
          </w:pPr>
          <w:r>
            <w:rPr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002C5E16" wp14:editId="41221BE1">
                <wp:simplePos x="0" y="0"/>
                <wp:positionH relativeFrom="page">
                  <wp:posOffset>-1076960</wp:posOffset>
                </wp:positionH>
                <wp:positionV relativeFrom="paragraph">
                  <wp:posOffset>-554990</wp:posOffset>
                </wp:positionV>
                <wp:extent cx="7559675" cy="2009775"/>
                <wp:effectExtent l="0" t="0" r="3175" b="9525"/>
                <wp:wrapNone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ES-2_письмо.half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11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9675" cy="2009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80DC9" w:rsidTr="00EB6E88">
      <w:tblPrEx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hRule="exact" w:val="422"/>
      </w:trPr>
      <w:tc>
        <w:tcPr>
          <w:tcW w:w="1977" w:type="dxa"/>
          <w:gridSpan w:val="2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425" w:type="dxa"/>
          <w:vAlign w:val="center"/>
        </w:tcPr>
        <w:p w:rsidR="002F470C" w:rsidRPr="00343448" w:rsidRDefault="002F470C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2552" w:type="dxa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850" w:type="dxa"/>
          <w:vAlign w:val="center"/>
        </w:tcPr>
        <w:p w:rsidR="002F470C" w:rsidRPr="00427F82" w:rsidRDefault="002F470C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  <w:tc>
        <w:tcPr>
          <w:tcW w:w="3827" w:type="dxa"/>
          <w:vMerge w:val="restart"/>
        </w:tcPr>
        <w:p w:rsidR="002F470C" w:rsidRPr="00427F82" w:rsidRDefault="002F470C" w:rsidP="00A14492">
          <w:pPr>
            <w:spacing w:after="0"/>
            <w:ind w:left="142"/>
            <w:rPr>
              <w:rFonts w:ascii="Times New Roman" w:hAnsi="Times New Roman"/>
              <w:bCs/>
              <w:sz w:val="24"/>
              <w:szCs w:val="24"/>
            </w:rPr>
          </w:pPr>
        </w:p>
      </w:tc>
    </w:tr>
    <w:tr w:rsidR="00D80DC9" w:rsidTr="00EB6E88">
      <w:tblPrEx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hRule="exact" w:val="437"/>
      </w:trPr>
      <w:tc>
        <w:tcPr>
          <w:tcW w:w="701" w:type="dxa"/>
          <w:vAlign w:val="center"/>
        </w:tcPr>
        <w:p w:rsidR="002F470C" w:rsidRPr="00343448" w:rsidRDefault="002F470C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1276" w:type="dxa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  <w:lang w:val="en-US"/>
            </w:rPr>
          </w:pPr>
        </w:p>
      </w:tc>
      <w:tc>
        <w:tcPr>
          <w:tcW w:w="425" w:type="dxa"/>
          <w:vAlign w:val="center"/>
        </w:tcPr>
        <w:p w:rsidR="002F470C" w:rsidRPr="00343448" w:rsidRDefault="002F470C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2552" w:type="dxa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850" w:type="dxa"/>
          <w:vAlign w:val="center"/>
        </w:tcPr>
        <w:p w:rsidR="002F470C" w:rsidRPr="00427F82" w:rsidRDefault="002F470C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  <w:tc>
        <w:tcPr>
          <w:tcW w:w="3827" w:type="dxa"/>
          <w:vMerge/>
        </w:tcPr>
        <w:p w:rsidR="002F470C" w:rsidRPr="00427F82" w:rsidRDefault="002F470C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</w:tr>
    <w:tr w:rsidR="00D80DC9" w:rsidTr="00EB6E88">
      <w:tblPrEx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val="122"/>
      </w:trPr>
      <w:tc>
        <w:tcPr>
          <w:tcW w:w="4954" w:type="dxa"/>
          <w:gridSpan w:val="4"/>
          <w:tcBorders>
            <w:top w:val="nil"/>
            <w:bottom w:val="nil"/>
          </w:tcBorders>
          <w:vAlign w:val="bottom"/>
        </w:tcPr>
        <w:p w:rsidR="002F470C" w:rsidRPr="002750AC" w:rsidRDefault="002C4281" w:rsidP="00635499">
          <w:pPr>
            <w:spacing w:before="200"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AC6036">
            <w:rPr>
              <w:rFonts w:ascii="Times New Roman" w:hAnsi="Times New Roman"/>
              <w:bCs/>
              <w:sz w:val="20"/>
              <w:szCs w:val="20"/>
            </w:rPr>
            <w:t xml:space="preserve">О </w:t>
          </w:r>
          <w:r w:rsidR="00635499">
            <w:rPr>
              <w:rFonts w:ascii="Times New Roman" w:hAnsi="Times New Roman"/>
              <w:bCs/>
              <w:sz w:val="20"/>
              <w:szCs w:val="20"/>
            </w:rPr>
            <w:t>перерыве в</w:t>
          </w:r>
          <w:r w:rsidR="00016880">
            <w:rPr>
              <w:rFonts w:ascii="Times New Roman" w:hAnsi="Times New Roman"/>
              <w:bCs/>
              <w:sz w:val="20"/>
              <w:szCs w:val="20"/>
            </w:rPr>
            <w:t xml:space="preserve"> </w:t>
          </w:r>
          <w:r w:rsidR="00635499">
            <w:rPr>
              <w:rFonts w:ascii="Times New Roman" w:hAnsi="Times New Roman"/>
              <w:bCs/>
              <w:sz w:val="20"/>
              <w:szCs w:val="20"/>
            </w:rPr>
            <w:t>электроснабжении</w:t>
          </w:r>
        </w:p>
      </w:tc>
      <w:tc>
        <w:tcPr>
          <w:tcW w:w="850" w:type="dxa"/>
          <w:tcBorders>
            <w:bottom w:val="nil"/>
          </w:tcBorders>
          <w:vAlign w:val="bottom"/>
        </w:tcPr>
        <w:p w:rsidR="002F470C" w:rsidRPr="00D747FB" w:rsidRDefault="002F470C" w:rsidP="00CA211F">
          <w:pPr>
            <w:spacing w:after="0"/>
            <w:jc w:val="center"/>
            <w:rPr>
              <w:bCs/>
            </w:rPr>
          </w:pPr>
        </w:p>
      </w:tc>
      <w:tc>
        <w:tcPr>
          <w:tcW w:w="3827" w:type="dxa"/>
          <w:vMerge/>
          <w:tcBorders>
            <w:bottom w:val="nil"/>
          </w:tcBorders>
        </w:tcPr>
        <w:p w:rsidR="002F470C" w:rsidRPr="00016880" w:rsidRDefault="002F470C" w:rsidP="00CA211F">
          <w:pPr>
            <w:spacing w:after="0"/>
            <w:rPr>
              <w:rFonts w:ascii="Times New Roman" w:hAnsi="Times New Roman"/>
              <w:bCs/>
              <w:sz w:val="28"/>
              <w:szCs w:val="28"/>
            </w:rPr>
          </w:pPr>
        </w:p>
      </w:tc>
    </w:tr>
    <w:tr w:rsidR="00A43F69" w:rsidRPr="00E42DE8" w:rsidTr="00EB6E88">
      <w:tblPrEx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val="1382"/>
      </w:trPr>
      <w:tc>
        <w:tcPr>
          <w:tcW w:w="4954" w:type="dxa"/>
          <w:gridSpan w:val="4"/>
          <w:tcBorders>
            <w:top w:val="nil"/>
            <w:bottom w:val="nil"/>
          </w:tcBorders>
          <w:vAlign w:val="center"/>
        </w:tcPr>
        <w:p w:rsidR="00A43F69" w:rsidRPr="00016880" w:rsidRDefault="00A43F69" w:rsidP="00A43F69">
          <w:pPr>
            <w:spacing w:line="240" w:lineRule="auto"/>
            <w:rPr>
              <w:rFonts w:ascii="Times New Roman" w:hAnsi="Times New Roman"/>
              <w:bCs/>
              <w:sz w:val="24"/>
              <w:szCs w:val="24"/>
            </w:rPr>
          </w:pPr>
        </w:p>
      </w:tc>
      <w:tc>
        <w:tcPr>
          <w:tcW w:w="850" w:type="dxa"/>
          <w:tcBorders>
            <w:bottom w:val="nil"/>
          </w:tcBorders>
          <w:vAlign w:val="bottom"/>
        </w:tcPr>
        <w:p w:rsidR="00A43F69" w:rsidRPr="00D747FB" w:rsidRDefault="00A43F69" w:rsidP="00A43F69">
          <w:pPr>
            <w:spacing w:after="0" w:line="240" w:lineRule="auto"/>
            <w:jc w:val="center"/>
            <w:rPr>
              <w:bCs/>
            </w:rPr>
          </w:pPr>
        </w:p>
      </w:tc>
      <w:tc>
        <w:tcPr>
          <w:tcW w:w="3827" w:type="dxa"/>
          <w:tcBorders>
            <w:bottom w:val="nil"/>
          </w:tcBorders>
        </w:tcPr>
        <w:p w:rsidR="00A64137" w:rsidRPr="00623752" w:rsidRDefault="00A64137" w:rsidP="00A64137">
          <w:pPr>
            <w:pStyle w:val="a3"/>
            <w:numPr>
              <w:ilvl w:val="0"/>
              <w:numId w:val="6"/>
            </w:numPr>
            <w:spacing w:before="60"/>
            <w:rPr>
              <w:rFonts w:ascii="Times New Roman" w:hAnsi="Times New Roman" w:cs="Times New Roman"/>
              <w:bCs/>
            </w:rPr>
          </w:pPr>
          <w:r w:rsidRPr="00623752">
            <w:rPr>
              <w:rFonts w:ascii="Times New Roman" w:hAnsi="Times New Roman" w:cs="Times New Roman"/>
              <w:bCs/>
            </w:rPr>
            <w:t xml:space="preserve">Администрация Ломоносовского района: 423-06-29, </w:t>
          </w:r>
          <w:hyperlink r:id="rId2" w:history="1">
            <w:r w:rsidRPr="00623752">
              <w:rPr>
                <w:rStyle w:val="aa"/>
                <w:rFonts w:ascii="Times New Roman" w:hAnsi="Times New Roman" w:cs="Times New Roman"/>
                <w:bCs/>
              </w:rPr>
              <w:t>edds@lomonosovlo.ru</w:t>
            </w:r>
          </w:hyperlink>
          <w:r w:rsidR="0004114E" w:rsidRPr="00623752">
            <w:rPr>
              <w:rStyle w:val="aa"/>
              <w:rFonts w:ascii="Times New Roman" w:hAnsi="Times New Roman" w:cs="Times New Roman"/>
              <w:bCs/>
              <w:color w:val="auto"/>
              <w:u w:val="none"/>
            </w:rPr>
            <w:t>;</w:t>
          </w:r>
        </w:p>
        <w:p w:rsidR="00A43F69" w:rsidRPr="00635499" w:rsidRDefault="00A64137" w:rsidP="00635499">
          <w:pPr>
            <w:pStyle w:val="ab"/>
            <w:numPr>
              <w:ilvl w:val="0"/>
              <w:numId w:val="6"/>
            </w:numPr>
            <w:spacing w:after="0"/>
            <w:rPr>
              <w:rFonts w:ascii="Times New Roman" w:hAnsi="Times New Roman" w:cs="Times New Roman"/>
              <w:bCs/>
            </w:rPr>
          </w:pPr>
          <w:r w:rsidRPr="00623752">
            <w:rPr>
              <w:rFonts w:ascii="Times New Roman" w:hAnsi="Times New Roman" w:cs="Times New Roman"/>
              <w:bCs/>
            </w:rPr>
            <w:t>Администрация Кипенского СП:</w:t>
          </w:r>
          <w:r w:rsidR="0004114E" w:rsidRPr="00623752">
            <w:rPr>
              <w:rFonts w:ascii="Times New Roman" w:hAnsi="Times New Roman" w:cs="Times New Roman"/>
              <w:bCs/>
            </w:rPr>
            <w:br/>
          </w:r>
          <w:r w:rsidR="00595C2F">
            <w:rPr>
              <w:rFonts w:ascii="Times New Roman" w:hAnsi="Times New Roman" w:cs="Times New Roman"/>
              <w:bCs/>
            </w:rPr>
            <w:t>8</w:t>
          </w:r>
          <w:r w:rsidRPr="00623752">
            <w:rPr>
              <w:rFonts w:ascii="Times New Roman" w:hAnsi="Times New Roman" w:cs="Times New Roman"/>
              <w:bCs/>
            </w:rPr>
            <w:t>(813</w:t>
          </w:r>
          <w:r w:rsidR="00595C2F">
            <w:rPr>
              <w:rFonts w:ascii="Times New Roman" w:hAnsi="Times New Roman" w:cs="Times New Roman"/>
              <w:bCs/>
            </w:rPr>
            <w:t>-76)</w:t>
          </w:r>
          <w:r w:rsidRPr="00623752">
            <w:rPr>
              <w:rFonts w:ascii="Times New Roman" w:hAnsi="Times New Roman" w:cs="Times New Roman"/>
              <w:bCs/>
            </w:rPr>
            <w:t>73-157 ,</w:t>
          </w:r>
          <w:r w:rsidR="0004114E" w:rsidRPr="00623752">
            <w:rPr>
              <w:rFonts w:ascii="Times New Roman" w:hAnsi="Times New Roman" w:cs="Times New Roman"/>
              <w:bCs/>
            </w:rPr>
            <w:t xml:space="preserve"> </w:t>
          </w:r>
          <w:hyperlink r:id="rId3" w:history="1">
            <w:r w:rsidR="0004114E" w:rsidRPr="00623752">
              <w:rPr>
                <w:rStyle w:val="aa"/>
                <w:rFonts w:ascii="Times New Roman" w:hAnsi="Times New Roman" w:cs="Times New Roman"/>
                <w:bCs/>
              </w:rPr>
              <w:t>kipensp@mail.ru</w:t>
            </w:r>
          </w:hyperlink>
          <w:r w:rsidR="0004114E" w:rsidRPr="00623752">
            <w:rPr>
              <w:rFonts w:ascii="Times New Roman" w:hAnsi="Times New Roman" w:cs="Times New Roman"/>
              <w:bCs/>
            </w:rPr>
            <w:t>;</w:t>
          </w:r>
        </w:p>
      </w:tc>
    </w:tr>
  </w:tbl>
  <w:p w:rsidR="00E80BB8" w:rsidRPr="005D4ABC" w:rsidRDefault="00E80BB8">
    <w:pPr>
      <w:pStyle w:val="a3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1BAF"/>
    <w:multiLevelType w:val="hybridMultilevel"/>
    <w:tmpl w:val="9E28DA82"/>
    <w:lvl w:ilvl="0" w:tplc="2976FD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638D7"/>
    <w:multiLevelType w:val="hybridMultilevel"/>
    <w:tmpl w:val="336E68F2"/>
    <w:lvl w:ilvl="0" w:tplc="A296D1F4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A56F0F"/>
    <w:multiLevelType w:val="hybridMultilevel"/>
    <w:tmpl w:val="8A80BC22"/>
    <w:lvl w:ilvl="0" w:tplc="DFA8D2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0497D"/>
    <w:multiLevelType w:val="hybridMultilevel"/>
    <w:tmpl w:val="6AB2A122"/>
    <w:lvl w:ilvl="0" w:tplc="37EE2A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61BB5"/>
    <w:multiLevelType w:val="hybridMultilevel"/>
    <w:tmpl w:val="9CB445AC"/>
    <w:lvl w:ilvl="0" w:tplc="447E22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B45DA"/>
    <w:multiLevelType w:val="hybridMultilevel"/>
    <w:tmpl w:val="90E2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B687A"/>
    <w:multiLevelType w:val="hybridMultilevel"/>
    <w:tmpl w:val="02EEE6A8"/>
    <w:lvl w:ilvl="0" w:tplc="7652CB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B3B32"/>
    <w:multiLevelType w:val="hybridMultilevel"/>
    <w:tmpl w:val="69928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E6C39"/>
    <w:multiLevelType w:val="hybridMultilevel"/>
    <w:tmpl w:val="6B54DCBA"/>
    <w:lvl w:ilvl="0" w:tplc="7362FF08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9D4814"/>
    <w:multiLevelType w:val="hybridMultilevel"/>
    <w:tmpl w:val="0E3EDC88"/>
    <w:lvl w:ilvl="0" w:tplc="0E7050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7D"/>
    <w:rsid w:val="000068EA"/>
    <w:rsid w:val="00011C84"/>
    <w:rsid w:val="000159E6"/>
    <w:rsid w:val="00016880"/>
    <w:rsid w:val="0002007D"/>
    <w:rsid w:val="00023DAA"/>
    <w:rsid w:val="00025C58"/>
    <w:rsid w:val="0004114E"/>
    <w:rsid w:val="00041819"/>
    <w:rsid w:val="000439EB"/>
    <w:rsid w:val="00054936"/>
    <w:rsid w:val="000673BD"/>
    <w:rsid w:val="00080DA3"/>
    <w:rsid w:val="0009322F"/>
    <w:rsid w:val="000B53C1"/>
    <w:rsid w:val="000B67D3"/>
    <w:rsid w:val="000D7ABB"/>
    <w:rsid w:val="0010106B"/>
    <w:rsid w:val="0010237D"/>
    <w:rsid w:val="001064B9"/>
    <w:rsid w:val="00123635"/>
    <w:rsid w:val="00130CB2"/>
    <w:rsid w:val="00137659"/>
    <w:rsid w:val="00140C2A"/>
    <w:rsid w:val="00185F64"/>
    <w:rsid w:val="00190A4E"/>
    <w:rsid w:val="0019459F"/>
    <w:rsid w:val="00194D3D"/>
    <w:rsid w:val="001956C6"/>
    <w:rsid w:val="00196615"/>
    <w:rsid w:val="001970BC"/>
    <w:rsid w:val="001A1136"/>
    <w:rsid w:val="001A1E83"/>
    <w:rsid w:val="001D0158"/>
    <w:rsid w:val="001D6407"/>
    <w:rsid w:val="001F7153"/>
    <w:rsid w:val="002331DE"/>
    <w:rsid w:val="00272CC6"/>
    <w:rsid w:val="002750AC"/>
    <w:rsid w:val="002B06A0"/>
    <w:rsid w:val="002B262D"/>
    <w:rsid w:val="002C4281"/>
    <w:rsid w:val="002E0430"/>
    <w:rsid w:val="002F10B8"/>
    <w:rsid w:val="002F470C"/>
    <w:rsid w:val="002F7AFC"/>
    <w:rsid w:val="00310DBA"/>
    <w:rsid w:val="00332BE0"/>
    <w:rsid w:val="00335F1F"/>
    <w:rsid w:val="00343448"/>
    <w:rsid w:val="00350C42"/>
    <w:rsid w:val="003915F9"/>
    <w:rsid w:val="0039166B"/>
    <w:rsid w:val="003942BB"/>
    <w:rsid w:val="003B135B"/>
    <w:rsid w:val="003C056E"/>
    <w:rsid w:val="003C4D30"/>
    <w:rsid w:val="003D4F08"/>
    <w:rsid w:val="003D4F0D"/>
    <w:rsid w:val="004110D5"/>
    <w:rsid w:val="004112AD"/>
    <w:rsid w:val="00421FA9"/>
    <w:rsid w:val="004224B1"/>
    <w:rsid w:val="00422506"/>
    <w:rsid w:val="00426B2B"/>
    <w:rsid w:val="00427F82"/>
    <w:rsid w:val="00430047"/>
    <w:rsid w:val="00440E8D"/>
    <w:rsid w:val="0045721B"/>
    <w:rsid w:val="00471665"/>
    <w:rsid w:val="004F303C"/>
    <w:rsid w:val="0050043D"/>
    <w:rsid w:val="00513730"/>
    <w:rsid w:val="00523B91"/>
    <w:rsid w:val="00524003"/>
    <w:rsid w:val="00526C97"/>
    <w:rsid w:val="005362A0"/>
    <w:rsid w:val="00547B12"/>
    <w:rsid w:val="00580A77"/>
    <w:rsid w:val="00593606"/>
    <w:rsid w:val="00595C2F"/>
    <w:rsid w:val="005A15B4"/>
    <w:rsid w:val="005B2C64"/>
    <w:rsid w:val="005C14E7"/>
    <w:rsid w:val="005C43FF"/>
    <w:rsid w:val="005D4ABC"/>
    <w:rsid w:val="005D5831"/>
    <w:rsid w:val="005E685C"/>
    <w:rsid w:val="005F644E"/>
    <w:rsid w:val="00602FAA"/>
    <w:rsid w:val="006126F4"/>
    <w:rsid w:val="00612D0A"/>
    <w:rsid w:val="00623752"/>
    <w:rsid w:val="00633843"/>
    <w:rsid w:val="00635499"/>
    <w:rsid w:val="006415D5"/>
    <w:rsid w:val="0065365C"/>
    <w:rsid w:val="00653BE3"/>
    <w:rsid w:val="00661999"/>
    <w:rsid w:val="00662542"/>
    <w:rsid w:val="006733CC"/>
    <w:rsid w:val="006C492C"/>
    <w:rsid w:val="006D072D"/>
    <w:rsid w:val="006F2D99"/>
    <w:rsid w:val="00701657"/>
    <w:rsid w:val="00710B10"/>
    <w:rsid w:val="007128FF"/>
    <w:rsid w:val="007227CC"/>
    <w:rsid w:val="00724C22"/>
    <w:rsid w:val="00730E48"/>
    <w:rsid w:val="007617F9"/>
    <w:rsid w:val="00780CC6"/>
    <w:rsid w:val="00785108"/>
    <w:rsid w:val="007879D0"/>
    <w:rsid w:val="007A304F"/>
    <w:rsid w:val="007C2C9D"/>
    <w:rsid w:val="007C2F55"/>
    <w:rsid w:val="007C6CA5"/>
    <w:rsid w:val="007F55E3"/>
    <w:rsid w:val="007F6338"/>
    <w:rsid w:val="0081202A"/>
    <w:rsid w:val="00813057"/>
    <w:rsid w:val="00864E7A"/>
    <w:rsid w:val="00865223"/>
    <w:rsid w:val="00865E35"/>
    <w:rsid w:val="00866AB1"/>
    <w:rsid w:val="00871C6D"/>
    <w:rsid w:val="008930FA"/>
    <w:rsid w:val="008C385A"/>
    <w:rsid w:val="008D6A6A"/>
    <w:rsid w:val="00947597"/>
    <w:rsid w:val="0095026C"/>
    <w:rsid w:val="0096468C"/>
    <w:rsid w:val="00966F07"/>
    <w:rsid w:val="009A510A"/>
    <w:rsid w:val="009B3216"/>
    <w:rsid w:val="009B516A"/>
    <w:rsid w:val="009B77B8"/>
    <w:rsid w:val="009D1B26"/>
    <w:rsid w:val="009E0FDB"/>
    <w:rsid w:val="009E3561"/>
    <w:rsid w:val="009E5247"/>
    <w:rsid w:val="00A13F34"/>
    <w:rsid w:val="00A14492"/>
    <w:rsid w:val="00A40F25"/>
    <w:rsid w:val="00A43F69"/>
    <w:rsid w:val="00A45EE3"/>
    <w:rsid w:val="00A53D88"/>
    <w:rsid w:val="00A54E99"/>
    <w:rsid w:val="00A64137"/>
    <w:rsid w:val="00A724BA"/>
    <w:rsid w:val="00A76F43"/>
    <w:rsid w:val="00A77CF9"/>
    <w:rsid w:val="00A874BE"/>
    <w:rsid w:val="00AC2723"/>
    <w:rsid w:val="00AD7500"/>
    <w:rsid w:val="00AE2F01"/>
    <w:rsid w:val="00AF66DF"/>
    <w:rsid w:val="00B07AF6"/>
    <w:rsid w:val="00B106C9"/>
    <w:rsid w:val="00B213D1"/>
    <w:rsid w:val="00B2158C"/>
    <w:rsid w:val="00B316C6"/>
    <w:rsid w:val="00B36E17"/>
    <w:rsid w:val="00B52753"/>
    <w:rsid w:val="00B86EF1"/>
    <w:rsid w:val="00B87ABE"/>
    <w:rsid w:val="00BA21BA"/>
    <w:rsid w:val="00BC0D8C"/>
    <w:rsid w:val="00BD32D8"/>
    <w:rsid w:val="00BF4F0B"/>
    <w:rsid w:val="00BF7039"/>
    <w:rsid w:val="00C467F5"/>
    <w:rsid w:val="00CA211F"/>
    <w:rsid w:val="00CA60AC"/>
    <w:rsid w:val="00CC0BF2"/>
    <w:rsid w:val="00CC1C0A"/>
    <w:rsid w:val="00CC2BE2"/>
    <w:rsid w:val="00CE40C0"/>
    <w:rsid w:val="00CE7EC3"/>
    <w:rsid w:val="00D13C38"/>
    <w:rsid w:val="00D22025"/>
    <w:rsid w:val="00D22971"/>
    <w:rsid w:val="00D3573C"/>
    <w:rsid w:val="00D46786"/>
    <w:rsid w:val="00D60635"/>
    <w:rsid w:val="00D60B62"/>
    <w:rsid w:val="00D67A36"/>
    <w:rsid w:val="00D747FB"/>
    <w:rsid w:val="00D75DE9"/>
    <w:rsid w:val="00D769CA"/>
    <w:rsid w:val="00D80DC9"/>
    <w:rsid w:val="00D93069"/>
    <w:rsid w:val="00DA7E36"/>
    <w:rsid w:val="00DB6319"/>
    <w:rsid w:val="00DE3167"/>
    <w:rsid w:val="00DE513B"/>
    <w:rsid w:val="00E11AE4"/>
    <w:rsid w:val="00E30A15"/>
    <w:rsid w:val="00E42DE8"/>
    <w:rsid w:val="00E43193"/>
    <w:rsid w:val="00E52737"/>
    <w:rsid w:val="00E71858"/>
    <w:rsid w:val="00E743B6"/>
    <w:rsid w:val="00E80BB8"/>
    <w:rsid w:val="00E83B37"/>
    <w:rsid w:val="00EA1D6A"/>
    <w:rsid w:val="00EA4436"/>
    <w:rsid w:val="00EB0911"/>
    <w:rsid w:val="00EB6E88"/>
    <w:rsid w:val="00EC03C2"/>
    <w:rsid w:val="00EC68D3"/>
    <w:rsid w:val="00ED6A2B"/>
    <w:rsid w:val="00F226CC"/>
    <w:rsid w:val="00F24452"/>
    <w:rsid w:val="00F260B3"/>
    <w:rsid w:val="00F2667C"/>
    <w:rsid w:val="00F6098F"/>
    <w:rsid w:val="00F773B5"/>
    <w:rsid w:val="00FA47CD"/>
    <w:rsid w:val="00FA5EFB"/>
    <w:rsid w:val="00FA72F6"/>
    <w:rsid w:val="00FB54E2"/>
    <w:rsid w:val="00FC4F1D"/>
    <w:rsid w:val="00FD55D0"/>
    <w:rsid w:val="00FD5C92"/>
    <w:rsid w:val="00FE5E0A"/>
    <w:rsid w:val="00FF0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E5BC4"/>
  <w15:docId w15:val="{864DBB58-E670-4280-A218-A84C3B2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158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F25"/>
  </w:style>
  <w:style w:type="paragraph" w:styleId="a5">
    <w:name w:val="footer"/>
    <w:basedOn w:val="a"/>
    <w:link w:val="a6"/>
    <w:uiPriority w:val="99"/>
    <w:unhideWhenUsed/>
    <w:rsid w:val="00A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F25"/>
  </w:style>
  <w:style w:type="table" w:styleId="a7">
    <w:name w:val="Table Grid"/>
    <w:basedOn w:val="a1"/>
    <w:uiPriority w:val="39"/>
    <w:rsid w:val="00A4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30A1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930FA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B6E88"/>
    <w:pPr>
      <w:ind w:left="720"/>
      <w:contextualSpacing/>
    </w:pPr>
  </w:style>
  <w:style w:type="paragraph" w:styleId="ac">
    <w:name w:val="No Spacing"/>
    <w:uiPriority w:val="1"/>
    <w:qFormat/>
    <w:rsid w:val="0063549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hatrout@yandex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sgzr.lo@yandex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p_dou8@lmn.s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ipensp@mail.ru" TargetMode="External"/><Relationship Id="rId2" Type="http://schemas.openxmlformats.org/officeDocument/2006/relationships/hyperlink" Target="mailto:edds@lomonosovlo.ru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555\&#1058;&#1060;&#1043;\!!!&#1053;&#1054;&#1042;&#1067;&#1045;%20&#1041;&#1051;&#1040;&#1053;&#1050;&#1048;\&#1070;&#1069;&#1057;_2-0\&#1070;&#1069;&#1057;\&#1064;&#1072;&#1073;&#1083;&#1086;&#1085;_&#1070;&#1069;&#1057;_&#1087;&#1080;&#1089;&#1100;&#1084;&#1086;_&#1095;&#107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Шаблон_ЮЭС_письмо_чб</Template>
  <TotalTime>579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"Ленэнерго"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Лёвкина Олеся Александровна</dc:creator>
  <cp:lastModifiedBy>Саранцев Дмитрий Андреевич</cp:lastModifiedBy>
  <cp:revision>41</cp:revision>
  <cp:lastPrinted>2022-04-14T10:30:00Z</cp:lastPrinted>
  <dcterms:created xsi:type="dcterms:W3CDTF">2022-04-14T08:56:00Z</dcterms:created>
  <dcterms:modified xsi:type="dcterms:W3CDTF">2024-09-11T14:23:00Z</dcterms:modified>
</cp:coreProperties>
</file>