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F4" w:rsidRDefault="007460F4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6B" w:rsidRDefault="0039166B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6B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7460F4" w:rsidRPr="0039166B" w:rsidRDefault="007460F4" w:rsidP="0039166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6B" w:rsidRPr="00685B26" w:rsidRDefault="007460F4" w:rsidP="0039166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Персоналом филиала ПАО «Россети Ленэнерго» «Южные электрические сети» </w:t>
      </w:r>
      <w:r w:rsidRPr="00E129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КрРЭС</w:t>
      </w:r>
      <w:r w:rsidRPr="00E1294A">
        <w:rPr>
          <w:rFonts w:ascii="Times New Roman" w:hAnsi="Times New Roman" w:cs="Times New Roman"/>
          <w:sz w:val="24"/>
          <w:szCs w:val="24"/>
        </w:rPr>
        <w:t xml:space="preserve">» </w:t>
      </w:r>
      <w:r w:rsidRPr="002B54D4">
        <w:rPr>
          <w:rFonts w:ascii="Times New Roman" w:hAnsi="Times New Roman" w:cs="Times New Roman"/>
          <w:sz w:val="24"/>
          <w:szCs w:val="24"/>
        </w:rPr>
        <w:t xml:space="preserve">будут производиться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Ф.391-06 на </w:t>
      </w:r>
      <w:r w:rsidRPr="00400C98">
        <w:rPr>
          <w:rFonts w:ascii="Times New Roman" w:hAnsi="Times New Roman" w:cs="Times New Roman"/>
          <w:sz w:val="24"/>
          <w:szCs w:val="24"/>
        </w:rPr>
        <w:t>ПС</w:t>
      </w:r>
      <w:r>
        <w:rPr>
          <w:rFonts w:ascii="Times New Roman" w:hAnsi="Times New Roman" w:cs="Times New Roman"/>
          <w:sz w:val="24"/>
          <w:szCs w:val="24"/>
        </w:rPr>
        <w:t>-345 110</w:t>
      </w:r>
      <w:r w:rsidRPr="00400C98">
        <w:rPr>
          <w:rFonts w:ascii="Times New Roman" w:hAnsi="Times New Roman" w:cs="Times New Roman"/>
          <w:sz w:val="24"/>
          <w:szCs w:val="24"/>
        </w:rPr>
        <w:t>кВ</w:t>
      </w:r>
      <w:r w:rsidRPr="002B54D4">
        <w:rPr>
          <w:rFonts w:ascii="Times New Roman" w:hAnsi="Times New Roman" w:cs="Times New Roman"/>
          <w:sz w:val="24"/>
          <w:szCs w:val="24"/>
        </w:rPr>
        <w:t xml:space="preserve">. </w:t>
      </w:r>
      <w:r w:rsidRPr="00E1294A">
        <w:rPr>
          <w:rFonts w:ascii="Times New Roman" w:hAnsi="Times New Roman" w:cs="Times New Roman"/>
          <w:sz w:val="24"/>
          <w:szCs w:val="24"/>
        </w:rPr>
        <w:t xml:space="preserve">В связи с чем уведомляю Вас, что в период </w:t>
      </w:r>
      <w:r w:rsidRPr="00E1294A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1294A">
        <w:rPr>
          <w:rFonts w:ascii="Times New Roman" w:hAnsi="Times New Roman" w:cs="Times New Roman"/>
          <w:b/>
          <w:sz w:val="24"/>
          <w:szCs w:val="24"/>
        </w:rPr>
        <w:t>: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11.09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12.09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D52BEC">
        <w:rPr>
          <w:rFonts w:ascii="Times New Roman" w:hAnsi="Times New Roman" w:cs="Times New Roman"/>
          <w:b/>
          <w:sz w:val="24"/>
          <w:szCs w:val="24"/>
        </w:rPr>
        <w:t xml:space="preserve"> один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на 3</w:t>
      </w:r>
      <w:r w:rsidRPr="00D52BEC">
        <w:rPr>
          <w:rFonts w:ascii="Times New Roman" w:hAnsi="Times New Roman" w:cs="Times New Roman"/>
          <w:b/>
          <w:sz w:val="24"/>
          <w:szCs w:val="24"/>
        </w:rPr>
        <w:t>0 минут</w:t>
      </w:r>
      <w:r w:rsidRPr="00D52BEC">
        <w:rPr>
          <w:rFonts w:ascii="Times New Roman" w:hAnsi="Times New Roman" w:cs="Times New Roman"/>
          <w:sz w:val="24"/>
          <w:szCs w:val="24"/>
        </w:rPr>
        <w:t xml:space="preserve"> будет кратковременный перерыв в электроснабжении от следующих источников</w:t>
      </w:r>
      <w:r w:rsidR="0039166B" w:rsidRPr="00657F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58FF" w:rsidRPr="00685B26" w:rsidRDefault="00FE0AEE" w:rsidP="00685B26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ТП-</w:t>
      </w:r>
      <w:r w:rsidR="006137A1">
        <w:rPr>
          <w:rFonts w:ascii="Times New Roman" w:hAnsi="Times New Roman" w:cs="Times New Roman"/>
          <w:b/>
          <w:sz w:val="24"/>
          <w:szCs w:val="24"/>
        </w:rPr>
        <w:t>6258</w:t>
      </w:r>
      <w:r w:rsidR="00E70C8D" w:rsidRPr="00685B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306" w:rsidRPr="00956306">
        <w:rPr>
          <w:rFonts w:ascii="Times New Roman" w:hAnsi="Times New Roman" w:cs="Times New Roman"/>
          <w:sz w:val="24"/>
          <w:szCs w:val="24"/>
        </w:rPr>
        <w:t>д.</w:t>
      </w:r>
      <w:r w:rsidR="00956306">
        <w:rPr>
          <w:rFonts w:ascii="Times New Roman" w:hAnsi="Times New Roman" w:cs="Times New Roman"/>
          <w:sz w:val="24"/>
          <w:szCs w:val="24"/>
        </w:rPr>
        <w:t> </w:t>
      </w:r>
      <w:r w:rsidR="00956306" w:rsidRPr="00956306">
        <w:rPr>
          <w:rFonts w:ascii="Times New Roman" w:hAnsi="Times New Roman" w:cs="Times New Roman"/>
          <w:sz w:val="24"/>
          <w:szCs w:val="24"/>
        </w:rPr>
        <w:t>Кипень, Волковицкое шоссе, д. 1 (Васильева М.Н.)</w:t>
      </w:r>
      <w:r w:rsidR="00956306">
        <w:rPr>
          <w:rFonts w:ascii="Times New Roman" w:hAnsi="Times New Roman" w:cs="Times New Roman"/>
          <w:sz w:val="24"/>
          <w:szCs w:val="24"/>
        </w:rPr>
        <w:t>.</w:t>
      </w:r>
    </w:p>
    <w:p w:rsidR="00987633" w:rsidRPr="00956306" w:rsidRDefault="00FE0AEE" w:rsidP="00956306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ТП-</w:t>
      </w:r>
      <w:r w:rsidR="006137A1">
        <w:rPr>
          <w:rFonts w:ascii="Times New Roman" w:hAnsi="Times New Roman" w:cs="Times New Roman"/>
          <w:b/>
          <w:sz w:val="24"/>
          <w:szCs w:val="24"/>
        </w:rPr>
        <w:t>2156</w:t>
      </w:r>
      <w:r w:rsidR="00685B26" w:rsidRPr="00685B26">
        <w:rPr>
          <w:rFonts w:ascii="Times New Roman" w:hAnsi="Times New Roman" w:cs="Times New Roman"/>
          <w:b/>
          <w:sz w:val="24"/>
          <w:szCs w:val="24"/>
        </w:rPr>
        <w:t>:</w:t>
      </w:r>
      <w:r w:rsidR="0068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306">
        <w:rPr>
          <w:rFonts w:ascii="Times New Roman" w:hAnsi="Times New Roman" w:cs="Times New Roman"/>
          <w:sz w:val="24"/>
          <w:szCs w:val="24"/>
        </w:rPr>
        <w:t>д. Келози, базовая станция сотовой связи «Билайн»</w:t>
      </w:r>
      <w:r w:rsidR="00956306" w:rsidRPr="00956306">
        <w:rPr>
          <w:rFonts w:ascii="Times New Roman" w:hAnsi="Times New Roman" w:cs="Times New Roman"/>
          <w:sz w:val="24"/>
          <w:szCs w:val="24"/>
        </w:rPr>
        <w:t xml:space="preserve">, </w:t>
      </w:r>
      <w:r w:rsidR="00956306">
        <w:rPr>
          <w:rFonts w:ascii="Times New Roman" w:hAnsi="Times New Roman" w:cs="Times New Roman"/>
          <w:sz w:val="24"/>
          <w:szCs w:val="24"/>
        </w:rPr>
        <w:t>диспетчер «Билайн»:</w:t>
      </w:r>
      <w:r w:rsidR="00956306" w:rsidRPr="00956306">
        <w:rPr>
          <w:rFonts w:ascii="Times New Roman" w:hAnsi="Times New Roman" w:cs="Times New Roman"/>
          <w:sz w:val="24"/>
          <w:szCs w:val="24"/>
        </w:rPr>
        <w:t xml:space="preserve"> 8-905-280-00-09</w:t>
      </w:r>
      <w:r w:rsidR="00956306">
        <w:rPr>
          <w:rFonts w:ascii="Times New Roman" w:hAnsi="Times New Roman" w:cs="Times New Roman"/>
          <w:sz w:val="24"/>
          <w:szCs w:val="24"/>
        </w:rPr>
        <w:t>.</w:t>
      </w:r>
    </w:p>
    <w:p w:rsidR="00FE0AEE" w:rsidRDefault="00FE0AEE" w:rsidP="00FE0AE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ТП-</w:t>
      </w:r>
      <w:r w:rsidR="006137A1">
        <w:rPr>
          <w:rFonts w:ascii="Times New Roman" w:hAnsi="Times New Roman" w:cs="Times New Roman"/>
          <w:b/>
          <w:sz w:val="24"/>
          <w:szCs w:val="24"/>
        </w:rPr>
        <w:t>442</w:t>
      </w:r>
      <w:r w:rsidRPr="00685B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306">
        <w:rPr>
          <w:rFonts w:ascii="Times New Roman" w:hAnsi="Times New Roman" w:cs="Times New Roman"/>
          <w:sz w:val="24"/>
          <w:szCs w:val="24"/>
        </w:rPr>
        <w:t>д. </w:t>
      </w:r>
      <w:r w:rsidR="00956306" w:rsidRPr="00956306">
        <w:rPr>
          <w:rFonts w:ascii="Times New Roman" w:hAnsi="Times New Roman" w:cs="Times New Roman"/>
          <w:sz w:val="24"/>
          <w:szCs w:val="24"/>
        </w:rPr>
        <w:t>Келози</w:t>
      </w:r>
    </w:p>
    <w:p w:rsidR="007460F4" w:rsidRPr="007460F4" w:rsidRDefault="007460F4" w:rsidP="007460F4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7460F4">
        <w:rPr>
          <w:rFonts w:ascii="Times New Roman" w:hAnsi="Times New Roman" w:cs="Times New Roman"/>
          <w:sz w:val="24"/>
          <w:szCs w:val="24"/>
        </w:rPr>
        <w:t>насосная: мастер: Виноградов Иван Михайлович 8-911-947-93-05;</w:t>
      </w:r>
    </w:p>
    <w:p w:rsidR="007460F4" w:rsidRPr="007460F4" w:rsidRDefault="007460F4" w:rsidP="007460F4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7460F4">
        <w:rPr>
          <w:rFonts w:ascii="Times New Roman" w:hAnsi="Times New Roman" w:cs="Times New Roman"/>
          <w:sz w:val="24"/>
          <w:szCs w:val="24"/>
        </w:rPr>
        <w:t>магазин "Пятерочка": 8-911-268-86-61;</w:t>
      </w:r>
    </w:p>
    <w:p w:rsidR="007460F4" w:rsidRPr="007460F4" w:rsidRDefault="007460F4" w:rsidP="007460F4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7460F4">
        <w:rPr>
          <w:rFonts w:ascii="Times New Roman" w:hAnsi="Times New Roman" w:cs="Times New Roman"/>
          <w:sz w:val="24"/>
          <w:szCs w:val="24"/>
        </w:rPr>
        <w:t>школа 8-813-76-71-703; 8-813-76-73-512 (школа не функционирует - просто здание)</w:t>
      </w:r>
    </w:p>
    <w:p w:rsidR="007460F4" w:rsidRPr="007460F4" w:rsidRDefault="007460F4" w:rsidP="007460F4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7460F4">
        <w:rPr>
          <w:rFonts w:ascii="Times New Roman" w:hAnsi="Times New Roman" w:cs="Times New Roman"/>
          <w:sz w:val="24"/>
          <w:szCs w:val="24"/>
        </w:rPr>
        <w:t>амбулатория: 8-813-76-73-167;</w:t>
      </w:r>
    </w:p>
    <w:p w:rsidR="00740CF7" w:rsidRDefault="007460F4" w:rsidP="007460F4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7460F4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7460F4">
        <w:rPr>
          <w:rFonts w:ascii="Times New Roman" w:hAnsi="Times New Roman" w:cs="Times New Roman"/>
          <w:sz w:val="24"/>
          <w:szCs w:val="24"/>
        </w:rPr>
        <w:t>МеввинСервис</w:t>
      </w:r>
      <w:proofErr w:type="spellEnd"/>
      <w:r w:rsidRPr="007460F4">
        <w:rPr>
          <w:rFonts w:ascii="Times New Roman" w:hAnsi="Times New Roman" w:cs="Times New Roman"/>
          <w:sz w:val="24"/>
          <w:szCs w:val="24"/>
        </w:rPr>
        <w:t>": 8-931-003-</w:t>
      </w:r>
      <w:r w:rsidR="00740CF7">
        <w:rPr>
          <w:rFonts w:ascii="Times New Roman" w:hAnsi="Times New Roman" w:cs="Times New Roman"/>
          <w:sz w:val="24"/>
          <w:szCs w:val="24"/>
        </w:rPr>
        <w:t>60-69.  УК Келози 8-921-643-82-69</w:t>
      </w:r>
      <w:r w:rsidRPr="007460F4">
        <w:rPr>
          <w:rFonts w:ascii="Times New Roman" w:hAnsi="Times New Roman" w:cs="Times New Roman"/>
          <w:sz w:val="24"/>
          <w:szCs w:val="24"/>
        </w:rPr>
        <w:t xml:space="preserve">; 8-905-286-58-62 - электрик УК </w:t>
      </w:r>
      <w:proofErr w:type="spellStart"/>
      <w:r w:rsidRPr="007460F4">
        <w:rPr>
          <w:rFonts w:ascii="Times New Roman" w:hAnsi="Times New Roman" w:cs="Times New Roman"/>
          <w:sz w:val="24"/>
          <w:szCs w:val="24"/>
        </w:rPr>
        <w:t>Меввен</w:t>
      </w:r>
      <w:proofErr w:type="spellEnd"/>
      <w:r w:rsidRPr="007460F4">
        <w:rPr>
          <w:rFonts w:ascii="Times New Roman" w:hAnsi="Times New Roman" w:cs="Times New Roman"/>
          <w:sz w:val="24"/>
          <w:szCs w:val="24"/>
        </w:rPr>
        <w:t xml:space="preserve"> Сервис - Зайцев Вячеслав Борисович                                                                                                ГРС Кипень д. Келози 8-958-45-81-407</w:t>
      </w:r>
    </w:p>
    <w:p w:rsidR="0036494A" w:rsidRPr="0036494A" w:rsidRDefault="00FE0AEE" w:rsidP="00740CF7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ТП-</w:t>
      </w:r>
      <w:r w:rsidR="006137A1">
        <w:rPr>
          <w:rFonts w:ascii="Times New Roman" w:hAnsi="Times New Roman" w:cs="Times New Roman"/>
          <w:b/>
          <w:sz w:val="24"/>
          <w:szCs w:val="24"/>
        </w:rPr>
        <w:t>454</w:t>
      </w:r>
      <w:r w:rsidRPr="00685B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4A" w:rsidRPr="0036494A">
        <w:rPr>
          <w:rFonts w:ascii="Times New Roman" w:hAnsi="Times New Roman" w:cs="Times New Roman"/>
          <w:sz w:val="24"/>
          <w:szCs w:val="24"/>
        </w:rPr>
        <w:t>д. Келози, Кипенское отделение</w:t>
      </w:r>
      <w:r w:rsidR="0036494A">
        <w:rPr>
          <w:rFonts w:ascii="Times New Roman" w:hAnsi="Times New Roman" w:cs="Times New Roman"/>
          <w:sz w:val="24"/>
          <w:szCs w:val="24"/>
        </w:rPr>
        <w:t>,</w:t>
      </w:r>
      <w:r w:rsidR="0036494A" w:rsidRPr="0036494A">
        <w:rPr>
          <w:rFonts w:ascii="Times New Roman" w:hAnsi="Times New Roman" w:cs="Times New Roman"/>
          <w:sz w:val="24"/>
          <w:szCs w:val="24"/>
        </w:rPr>
        <w:t xml:space="preserve"> ИП Рыжих Дмитрия Алексеевича</w:t>
      </w:r>
      <w:r w:rsidR="0036494A">
        <w:rPr>
          <w:rFonts w:ascii="Times New Roman" w:hAnsi="Times New Roman" w:cs="Times New Roman"/>
          <w:sz w:val="24"/>
          <w:szCs w:val="24"/>
        </w:rPr>
        <w:t>;</w:t>
      </w:r>
      <w:r w:rsidR="0036494A">
        <w:rPr>
          <w:rFonts w:ascii="Times New Roman" w:hAnsi="Times New Roman" w:cs="Times New Roman"/>
          <w:sz w:val="24"/>
          <w:szCs w:val="24"/>
        </w:rPr>
        <w:br/>
      </w:r>
      <w:r w:rsidR="00740CF7">
        <w:rPr>
          <w:rFonts w:ascii="Times New Roman" w:hAnsi="Times New Roman" w:cs="Times New Roman"/>
          <w:sz w:val="24"/>
          <w:szCs w:val="24"/>
        </w:rPr>
        <w:t xml:space="preserve">дежурный 8-964-390-09-14. </w:t>
      </w:r>
      <w:bookmarkStart w:id="0" w:name="_GoBack"/>
      <w:bookmarkEnd w:id="0"/>
      <w:r w:rsidR="00740CF7" w:rsidRPr="00740CF7">
        <w:rPr>
          <w:rFonts w:ascii="Times New Roman" w:hAnsi="Times New Roman" w:cs="Times New Roman"/>
          <w:sz w:val="24"/>
          <w:szCs w:val="24"/>
        </w:rPr>
        <w:t xml:space="preserve">Очистные обслуживает </w:t>
      </w:r>
      <w:proofErr w:type="spellStart"/>
      <w:r w:rsidR="00740CF7" w:rsidRPr="00740CF7">
        <w:rPr>
          <w:rFonts w:ascii="Times New Roman" w:hAnsi="Times New Roman" w:cs="Times New Roman"/>
          <w:sz w:val="24"/>
          <w:szCs w:val="24"/>
        </w:rPr>
        <w:t>ЛенОблВодоканал</w:t>
      </w:r>
      <w:proofErr w:type="spellEnd"/>
      <w:r w:rsidR="00740CF7" w:rsidRPr="00740CF7">
        <w:rPr>
          <w:rFonts w:ascii="Times New Roman" w:hAnsi="Times New Roman" w:cs="Times New Roman"/>
          <w:sz w:val="24"/>
          <w:szCs w:val="24"/>
        </w:rPr>
        <w:t xml:space="preserve"> тел. Диспетчера 8-8812-409-00-01, Старший диспетчер Михальченко Любовь Александровна 8-904-557-28-91</w:t>
      </w:r>
    </w:p>
    <w:p w:rsidR="00FE0AEE" w:rsidRPr="00023548" w:rsidRDefault="002F4AAE" w:rsidP="00FE0AEE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ТП-6118, ТП-6736</w:t>
      </w:r>
      <w:r w:rsidR="000235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AEE" w:rsidRPr="00685B26">
        <w:rPr>
          <w:rFonts w:ascii="Times New Roman" w:hAnsi="Times New Roman" w:cs="Times New Roman"/>
          <w:b/>
          <w:sz w:val="24"/>
          <w:szCs w:val="24"/>
        </w:rPr>
        <w:t>Т</w:t>
      </w:r>
      <w:r w:rsidR="00FE0AEE">
        <w:rPr>
          <w:rFonts w:ascii="Times New Roman" w:hAnsi="Times New Roman" w:cs="Times New Roman"/>
          <w:b/>
          <w:sz w:val="24"/>
          <w:szCs w:val="24"/>
        </w:rPr>
        <w:t>П-</w:t>
      </w:r>
      <w:r w:rsidR="006137A1">
        <w:rPr>
          <w:rFonts w:ascii="Times New Roman" w:hAnsi="Times New Roman" w:cs="Times New Roman"/>
          <w:b/>
          <w:sz w:val="24"/>
          <w:szCs w:val="24"/>
        </w:rPr>
        <w:t>6377</w:t>
      </w:r>
      <w:r w:rsidR="00FE0AEE" w:rsidRPr="00685B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494A" w:rsidRPr="0036494A">
        <w:rPr>
          <w:rFonts w:ascii="Times New Roman" w:hAnsi="Times New Roman" w:cs="Times New Roman"/>
          <w:sz w:val="24"/>
          <w:szCs w:val="24"/>
        </w:rPr>
        <w:t>нет данных.</w:t>
      </w:r>
    </w:p>
    <w:p w:rsidR="00FE0AEE" w:rsidRPr="0036494A" w:rsidRDefault="00FE0AEE" w:rsidP="00FE0AE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685B2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П-</w:t>
      </w:r>
      <w:r w:rsidR="006137A1">
        <w:rPr>
          <w:rFonts w:ascii="Times New Roman" w:hAnsi="Times New Roman" w:cs="Times New Roman"/>
          <w:b/>
          <w:sz w:val="24"/>
          <w:szCs w:val="24"/>
        </w:rPr>
        <w:t>2236</w:t>
      </w:r>
      <w:r w:rsidRPr="00685B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494A">
        <w:rPr>
          <w:rFonts w:ascii="Times New Roman" w:hAnsi="Times New Roman" w:cs="Times New Roman"/>
          <w:sz w:val="24"/>
          <w:szCs w:val="24"/>
        </w:rPr>
        <w:t>д. Волковицы, ДНП «Старая Мельница»,</w:t>
      </w:r>
      <w:r w:rsidR="0036494A" w:rsidRPr="0036494A">
        <w:rPr>
          <w:rFonts w:ascii="Times New Roman" w:hAnsi="Times New Roman" w:cs="Times New Roman"/>
          <w:sz w:val="24"/>
          <w:szCs w:val="24"/>
        </w:rPr>
        <w:t xml:space="preserve"> п</w:t>
      </w:r>
      <w:r w:rsidR="0036494A">
        <w:rPr>
          <w:rFonts w:ascii="Times New Roman" w:hAnsi="Times New Roman" w:cs="Times New Roman"/>
          <w:sz w:val="24"/>
          <w:szCs w:val="24"/>
        </w:rPr>
        <w:t>редседатель ДНП «Старая Мельница»</w:t>
      </w:r>
      <w:r w:rsidR="0036494A" w:rsidRPr="00364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494A" w:rsidRPr="0036494A">
        <w:rPr>
          <w:rFonts w:ascii="Times New Roman" w:hAnsi="Times New Roman" w:cs="Times New Roman"/>
          <w:sz w:val="24"/>
          <w:szCs w:val="24"/>
        </w:rPr>
        <w:t>Черёмушкин</w:t>
      </w:r>
      <w:proofErr w:type="spellEnd"/>
      <w:r w:rsidR="0036494A" w:rsidRPr="0036494A">
        <w:rPr>
          <w:rFonts w:ascii="Times New Roman" w:hAnsi="Times New Roman" w:cs="Times New Roman"/>
          <w:sz w:val="24"/>
          <w:szCs w:val="24"/>
        </w:rPr>
        <w:t xml:space="preserve"> Роман Павлович 8-921-314-41-66.</w:t>
      </w:r>
    </w:p>
    <w:p w:rsidR="002331DE" w:rsidRDefault="002331DE" w:rsidP="00190A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5B26" w:rsidRPr="00685B26" w:rsidRDefault="00685B26" w:rsidP="00190A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5EE3" w:rsidRPr="00685B26" w:rsidRDefault="00A45EE3" w:rsidP="00190A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E88" w:rsidRPr="00190A4E" w:rsidRDefault="002F4AAE" w:rsidP="002F4AAE">
      <w:pPr>
        <w:pStyle w:val="ac"/>
        <w:rPr>
          <w:rFonts w:ascii="Times New Roman" w:hAnsi="Times New Roman" w:cs="Times New Roman"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EB6E88" w:rsidRPr="00190A4E" w:rsidSect="002331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1C" w:rsidRDefault="0040051C">
      <w:pPr>
        <w:spacing w:after="0" w:line="240" w:lineRule="auto"/>
      </w:pPr>
      <w:r>
        <w:separator/>
      </w:r>
    </w:p>
  </w:endnote>
  <w:endnote w:type="continuationSeparator" w:id="0">
    <w:p w:rsidR="0040051C" w:rsidRDefault="0040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DE" w:rsidRPr="00E43193" w:rsidRDefault="002331DE" w:rsidP="002331DE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 xml:space="preserve">ДС </w:t>
    </w:r>
    <w:r>
      <w:rPr>
        <w:rFonts w:ascii="Times New Roman" w:hAnsi="Times New Roman" w:cs="Times New Roman"/>
        <w:sz w:val="16"/>
        <w:szCs w:val="16"/>
      </w:rPr>
      <w:t>ОТУ</w:t>
    </w:r>
    <w:r w:rsidRPr="00E43193">
      <w:rPr>
        <w:rFonts w:ascii="Times New Roman" w:hAnsi="Times New Roman" w:cs="Times New Roman"/>
        <w:sz w:val="16"/>
        <w:szCs w:val="16"/>
      </w:rPr>
      <w:t xml:space="preserve"> по ЮЭС</w:t>
    </w:r>
    <w:r>
      <w:rPr>
        <w:rFonts w:ascii="Times New Roman" w:hAnsi="Times New Roman" w:cs="Times New Roman"/>
        <w:sz w:val="16"/>
        <w:szCs w:val="16"/>
      </w:rPr>
      <w:t xml:space="preserve"> ЦУС</w:t>
    </w:r>
  </w:p>
  <w:p w:rsidR="002331DE" w:rsidRPr="002331DE" w:rsidRDefault="002331DE" w:rsidP="002331DE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4F" w:rsidRPr="00E43193" w:rsidRDefault="00711A4F" w:rsidP="00711A4F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 xml:space="preserve">ДС </w:t>
    </w:r>
    <w:r>
      <w:rPr>
        <w:rFonts w:ascii="Times New Roman" w:hAnsi="Times New Roman" w:cs="Times New Roman"/>
        <w:sz w:val="16"/>
        <w:szCs w:val="16"/>
      </w:rPr>
      <w:t>ОТУ</w:t>
    </w:r>
    <w:r w:rsidRPr="00E43193">
      <w:rPr>
        <w:rFonts w:ascii="Times New Roman" w:hAnsi="Times New Roman" w:cs="Times New Roman"/>
        <w:sz w:val="16"/>
        <w:szCs w:val="16"/>
      </w:rPr>
      <w:t xml:space="preserve"> по ЮЭС</w:t>
    </w:r>
    <w:r>
      <w:rPr>
        <w:rFonts w:ascii="Times New Roman" w:hAnsi="Times New Roman" w:cs="Times New Roman"/>
        <w:sz w:val="16"/>
        <w:szCs w:val="16"/>
      </w:rPr>
      <w:t xml:space="preserve"> ЦУС</w:t>
    </w:r>
  </w:p>
  <w:p w:rsidR="00711A4F" w:rsidRPr="00711A4F" w:rsidRDefault="00711A4F" w:rsidP="00711A4F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1C" w:rsidRDefault="0040051C">
      <w:pPr>
        <w:spacing w:after="0" w:line="240" w:lineRule="auto"/>
      </w:pPr>
      <w:r>
        <w:separator/>
      </w:r>
    </w:p>
  </w:footnote>
  <w:footnote w:type="continuationSeparator" w:id="0">
    <w:p w:rsidR="0040051C" w:rsidRDefault="0040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721B" w:rsidRDefault="0045721B">
        <w:pPr>
          <w:pStyle w:val="a3"/>
          <w:jc w:val="center"/>
        </w:pPr>
      </w:p>
      <w:p w:rsidR="0045721B" w:rsidRDefault="0045721B">
        <w:pPr>
          <w:pStyle w:val="a3"/>
          <w:jc w:val="center"/>
        </w:pPr>
      </w:p>
      <w:p w:rsidR="0045721B" w:rsidRDefault="0045721B">
        <w:pPr>
          <w:pStyle w:val="a3"/>
          <w:jc w:val="center"/>
        </w:pPr>
      </w:p>
      <w:p w:rsidR="0045721B" w:rsidRPr="0045721B" w:rsidRDefault="0045721B">
        <w:pPr>
          <w:pStyle w:val="a3"/>
          <w:jc w:val="center"/>
          <w:rPr>
            <w:rFonts w:ascii="Times New Roman" w:hAnsi="Times New Roman" w:cs="Times New Roman"/>
          </w:rPr>
        </w:pPr>
        <w:r w:rsidRPr="0045721B">
          <w:rPr>
            <w:rFonts w:ascii="Times New Roman" w:hAnsi="Times New Roman" w:cs="Times New Roman"/>
          </w:rPr>
          <w:fldChar w:fldCharType="begin"/>
        </w:r>
        <w:r w:rsidRPr="0045721B">
          <w:rPr>
            <w:rFonts w:ascii="Times New Roman" w:hAnsi="Times New Roman" w:cs="Times New Roman"/>
          </w:rPr>
          <w:instrText>PAGE   \* MERGEFORMAT</w:instrText>
        </w:r>
        <w:r w:rsidRPr="0045721B">
          <w:rPr>
            <w:rFonts w:ascii="Times New Roman" w:hAnsi="Times New Roman" w:cs="Times New Roman"/>
          </w:rPr>
          <w:fldChar w:fldCharType="separate"/>
        </w:r>
        <w:r w:rsidR="00FE0AEE">
          <w:rPr>
            <w:rFonts w:ascii="Times New Roman" w:hAnsi="Times New Roman" w:cs="Times New Roman"/>
            <w:noProof/>
          </w:rPr>
          <w:t>2</w:t>
        </w:r>
        <w:r w:rsidRPr="0045721B">
          <w:rPr>
            <w:rFonts w:ascii="Times New Roman" w:hAnsi="Times New Roman" w:cs="Times New Roman"/>
          </w:rPr>
          <w:fldChar w:fldCharType="end"/>
        </w:r>
      </w:p>
    </w:sdtContent>
  </w:sdt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421FA9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2F4AAE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9641B00" wp14:editId="306C97C2">
                <wp:simplePos x="0" y="0"/>
                <wp:positionH relativeFrom="column">
                  <wp:posOffset>-1073150</wp:posOffset>
                </wp:positionH>
                <wp:positionV relativeFrom="page">
                  <wp:posOffset>-793750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685B26" w:rsidRDefault="002C4281" w:rsidP="00685B26">
          <w:pPr>
            <w:spacing w:before="20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685B26">
            <w:rPr>
              <w:rFonts w:ascii="Times New Roman" w:hAnsi="Times New Roman"/>
              <w:bCs/>
              <w:sz w:val="20"/>
              <w:szCs w:val="20"/>
            </w:rPr>
            <w:t>О прекращении</w:t>
          </w:r>
          <w:r w:rsidR="00016880" w:rsidRPr="00685B26">
            <w:rPr>
              <w:rFonts w:ascii="Times New Roman" w:hAnsi="Times New Roman"/>
              <w:bCs/>
              <w:sz w:val="20"/>
              <w:szCs w:val="20"/>
            </w:rPr>
            <w:t xml:space="preserve"> </w:t>
          </w:r>
          <w:r w:rsidRPr="00685B26">
            <w:rPr>
              <w:rFonts w:ascii="Times New Roman" w:hAnsi="Times New Roman"/>
              <w:bCs/>
              <w:sz w:val="20"/>
              <w:szCs w:val="20"/>
            </w:rPr>
            <w:t>электроснабжения</w:t>
          </w:r>
          <w:r w:rsidR="00AC3D02" w:rsidRPr="00685B26">
            <w:rPr>
              <w:rFonts w:ascii="Times New Roman" w:hAnsi="Times New Roman"/>
              <w:bCs/>
              <w:sz w:val="20"/>
              <w:szCs w:val="20"/>
            </w:rPr>
            <w:t xml:space="preserve"> по ф.391-0</w:t>
          </w:r>
          <w:r w:rsidR="008741CA">
            <w:rPr>
              <w:rFonts w:ascii="Times New Roman" w:hAnsi="Times New Roman"/>
              <w:bCs/>
              <w:sz w:val="20"/>
              <w:szCs w:val="20"/>
            </w:rPr>
            <w:t>6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Pr="00016880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</w:rPr>
          </w:pPr>
        </w:p>
      </w:tc>
    </w:tr>
    <w:tr w:rsidR="00A43F69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A43F69" w:rsidRPr="00016880" w:rsidRDefault="00A43F69" w:rsidP="00A43F69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A43F69" w:rsidRPr="006023FC" w:rsidRDefault="00A43F69" w:rsidP="00A43F69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FE5E0A" w:rsidRPr="006603C6" w:rsidRDefault="00A64137" w:rsidP="0026481F">
          <w:pPr>
            <w:pStyle w:val="a3"/>
            <w:numPr>
              <w:ilvl w:val="0"/>
              <w:numId w:val="6"/>
            </w:numPr>
            <w:spacing w:before="60"/>
            <w:rPr>
              <w:rFonts w:ascii="Times New Roman" w:hAnsi="Times New Roman" w:cs="Times New Roman"/>
              <w:bCs/>
            </w:rPr>
          </w:pPr>
          <w:r w:rsidRPr="006603C6">
            <w:rPr>
              <w:rFonts w:ascii="Times New Roman" w:hAnsi="Times New Roman" w:cs="Times New Roman"/>
              <w:bCs/>
            </w:rPr>
            <w:t xml:space="preserve">Администрация Ломоносовского района: </w:t>
          </w:r>
          <w:r w:rsidR="006603C6">
            <w:rPr>
              <w:rFonts w:ascii="Times New Roman" w:hAnsi="Times New Roman" w:cs="Times New Roman"/>
              <w:bCs/>
            </w:rPr>
            <w:t>8-812-</w:t>
          </w:r>
          <w:r w:rsidRPr="006603C6">
            <w:rPr>
              <w:rFonts w:ascii="Times New Roman" w:hAnsi="Times New Roman" w:cs="Times New Roman"/>
              <w:bCs/>
            </w:rPr>
            <w:t xml:space="preserve">423-06-29, </w:t>
          </w:r>
          <w:hyperlink r:id="rId2" w:history="1">
            <w:r w:rsidRPr="006603C6">
              <w:rPr>
                <w:rStyle w:val="aa"/>
                <w:rFonts w:ascii="Times New Roman" w:hAnsi="Times New Roman" w:cs="Times New Roman"/>
                <w:bCs/>
              </w:rPr>
              <w:t>edds@lomonosovlo.ru</w:t>
            </w:r>
          </w:hyperlink>
          <w:r w:rsidR="0004114E" w:rsidRPr="006603C6"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  <w:t>;</w:t>
          </w:r>
        </w:p>
        <w:p w:rsidR="00A43F69" w:rsidRPr="006023FC" w:rsidRDefault="000B58FF" w:rsidP="006603C6">
          <w:pPr>
            <w:pStyle w:val="ab"/>
            <w:numPr>
              <w:ilvl w:val="0"/>
              <w:numId w:val="6"/>
            </w:numPr>
            <w:spacing w:after="0"/>
            <w:rPr>
              <w:rFonts w:ascii="Times New Roman" w:hAnsi="Times New Roman" w:cs="Times New Roman"/>
              <w:bCs/>
            </w:rPr>
          </w:pPr>
          <w:r w:rsidRPr="006603C6">
            <w:rPr>
              <w:rFonts w:ascii="Times New Roman" w:hAnsi="Times New Roman" w:cs="Times New Roman"/>
              <w:bCs/>
            </w:rPr>
            <w:t xml:space="preserve">Администрация </w:t>
          </w:r>
          <w:r w:rsidR="006603C6">
            <w:rPr>
              <w:rFonts w:ascii="Times New Roman" w:hAnsi="Times New Roman" w:cs="Times New Roman"/>
              <w:bCs/>
            </w:rPr>
            <w:t>Кипенского СП:</w:t>
          </w:r>
          <w:r w:rsidR="006603C6">
            <w:rPr>
              <w:rFonts w:ascii="Times New Roman" w:hAnsi="Times New Roman" w:cs="Times New Roman"/>
              <w:bCs/>
            </w:rPr>
            <w:br/>
            <w:t>8-</w:t>
          </w:r>
          <w:r w:rsidR="006023FC" w:rsidRPr="006603C6">
            <w:rPr>
              <w:rFonts w:ascii="Times New Roman" w:hAnsi="Times New Roman" w:cs="Times New Roman"/>
              <w:bCs/>
            </w:rPr>
            <w:t>813</w:t>
          </w:r>
          <w:r w:rsidR="006603C6">
            <w:rPr>
              <w:rFonts w:ascii="Times New Roman" w:hAnsi="Times New Roman" w:cs="Times New Roman"/>
              <w:bCs/>
            </w:rPr>
            <w:t>-76-</w:t>
          </w:r>
          <w:r w:rsidR="006023FC" w:rsidRPr="006603C6">
            <w:rPr>
              <w:rFonts w:ascii="Times New Roman" w:hAnsi="Times New Roman" w:cs="Times New Roman"/>
              <w:bCs/>
            </w:rPr>
            <w:t xml:space="preserve">73-157, </w:t>
          </w:r>
          <w:hyperlink r:id="rId3" w:history="1">
            <w:r w:rsidR="006023FC" w:rsidRPr="006603C6">
              <w:rPr>
                <w:rStyle w:val="aa"/>
                <w:rFonts w:ascii="Times New Roman" w:hAnsi="Times New Roman" w:cs="Times New Roman"/>
                <w:bCs/>
              </w:rPr>
              <w:t>kipensp@mail.ru</w:t>
            </w:r>
          </w:hyperlink>
          <w:r w:rsidR="006023FC" w:rsidRPr="006023FC">
            <w:rPr>
              <w:rFonts w:ascii="Times New Roman" w:hAnsi="Times New Roman" w:cs="Times New Roman"/>
              <w:bCs/>
            </w:rPr>
            <w:t>.</w:t>
          </w:r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336E68F2"/>
    <w:lvl w:ilvl="0" w:tplc="A296D1F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56F0F"/>
    <w:multiLevelType w:val="hybridMultilevel"/>
    <w:tmpl w:val="8A80BC22"/>
    <w:lvl w:ilvl="0" w:tplc="DFA8D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1BB5"/>
    <w:multiLevelType w:val="hybridMultilevel"/>
    <w:tmpl w:val="9CB445AC"/>
    <w:lvl w:ilvl="0" w:tplc="447E22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B45DA"/>
    <w:multiLevelType w:val="hybridMultilevel"/>
    <w:tmpl w:val="90E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B687A"/>
    <w:multiLevelType w:val="hybridMultilevel"/>
    <w:tmpl w:val="02EEE6A8"/>
    <w:lvl w:ilvl="0" w:tplc="7652C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B3B32"/>
    <w:multiLevelType w:val="hybridMultilevel"/>
    <w:tmpl w:val="699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E6C39"/>
    <w:multiLevelType w:val="hybridMultilevel"/>
    <w:tmpl w:val="6B54DCBA"/>
    <w:lvl w:ilvl="0" w:tplc="7362FF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1C84"/>
    <w:rsid w:val="000159E6"/>
    <w:rsid w:val="00016880"/>
    <w:rsid w:val="0002007D"/>
    <w:rsid w:val="00023548"/>
    <w:rsid w:val="00023DAA"/>
    <w:rsid w:val="00025C58"/>
    <w:rsid w:val="00032679"/>
    <w:rsid w:val="00032DBF"/>
    <w:rsid w:val="0004114E"/>
    <w:rsid w:val="00041819"/>
    <w:rsid w:val="000439EB"/>
    <w:rsid w:val="00054936"/>
    <w:rsid w:val="000673BD"/>
    <w:rsid w:val="00070A7C"/>
    <w:rsid w:val="00080DA3"/>
    <w:rsid w:val="0009322F"/>
    <w:rsid w:val="000936D1"/>
    <w:rsid w:val="000B53C1"/>
    <w:rsid w:val="000B58FF"/>
    <w:rsid w:val="000B67D3"/>
    <w:rsid w:val="000D4C1F"/>
    <w:rsid w:val="000D7ABB"/>
    <w:rsid w:val="0010106B"/>
    <w:rsid w:val="0010237D"/>
    <w:rsid w:val="001064B9"/>
    <w:rsid w:val="00123635"/>
    <w:rsid w:val="00130CB2"/>
    <w:rsid w:val="00137659"/>
    <w:rsid w:val="00140C2A"/>
    <w:rsid w:val="0014447B"/>
    <w:rsid w:val="00185F64"/>
    <w:rsid w:val="00190A4E"/>
    <w:rsid w:val="0019459F"/>
    <w:rsid w:val="00194D3D"/>
    <w:rsid w:val="00196615"/>
    <w:rsid w:val="001A1136"/>
    <w:rsid w:val="001A1E83"/>
    <w:rsid w:val="001C7689"/>
    <w:rsid w:val="001D0158"/>
    <w:rsid w:val="001D6407"/>
    <w:rsid w:val="001E3146"/>
    <w:rsid w:val="001F6606"/>
    <w:rsid w:val="001F7153"/>
    <w:rsid w:val="0020093F"/>
    <w:rsid w:val="002331DE"/>
    <w:rsid w:val="00264632"/>
    <w:rsid w:val="0026481F"/>
    <w:rsid w:val="00272CC6"/>
    <w:rsid w:val="002750AC"/>
    <w:rsid w:val="002A6707"/>
    <w:rsid w:val="002B06A0"/>
    <w:rsid w:val="002B262D"/>
    <w:rsid w:val="002C4281"/>
    <w:rsid w:val="002D5921"/>
    <w:rsid w:val="002E0430"/>
    <w:rsid w:val="002F10B8"/>
    <w:rsid w:val="002F470C"/>
    <w:rsid w:val="002F4AAE"/>
    <w:rsid w:val="002F7AFC"/>
    <w:rsid w:val="00310DBA"/>
    <w:rsid w:val="00332BE0"/>
    <w:rsid w:val="00343448"/>
    <w:rsid w:val="00350C42"/>
    <w:rsid w:val="0036494A"/>
    <w:rsid w:val="003666A4"/>
    <w:rsid w:val="003915F9"/>
    <w:rsid w:val="0039166B"/>
    <w:rsid w:val="003942BB"/>
    <w:rsid w:val="003B135B"/>
    <w:rsid w:val="003C056E"/>
    <w:rsid w:val="003C4D30"/>
    <w:rsid w:val="003D4F08"/>
    <w:rsid w:val="003D4F0D"/>
    <w:rsid w:val="003D64D9"/>
    <w:rsid w:val="0040051C"/>
    <w:rsid w:val="004110D5"/>
    <w:rsid w:val="004112AD"/>
    <w:rsid w:val="00421FA9"/>
    <w:rsid w:val="004224B1"/>
    <w:rsid w:val="00422506"/>
    <w:rsid w:val="00426B2B"/>
    <w:rsid w:val="00427F82"/>
    <w:rsid w:val="00430047"/>
    <w:rsid w:val="004369F6"/>
    <w:rsid w:val="00440E8D"/>
    <w:rsid w:val="0045721B"/>
    <w:rsid w:val="00471665"/>
    <w:rsid w:val="004841D5"/>
    <w:rsid w:val="004C446E"/>
    <w:rsid w:val="004F303C"/>
    <w:rsid w:val="0050043D"/>
    <w:rsid w:val="00513730"/>
    <w:rsid w:val="00524003"/>
    <w:rsid w:val="00526C97"/>
    <w:rsid w:val="0053624E"/>
    <w:rsid w:val="005362A0"/>
    <w:rsid w:val="00547B12"/>
    <w:rsid w:val="00580A77"/>
    <w:rsid w:val="00593606"/>
    <w:rsid w:val="00595C2F"/>
    <w:rsid w:val="005A15B4"/>
    <w:rsid w:val="005B2C64"/>
    <w:rsid w:val="005B5A76"/>
    <w:rsid w:val="005C14E7"/>
    <w:rsid w:val="005C43FF"/>
    <w:rsid w:val="005D37A5"/>
    <w:rsid w:val="005D4ABC"/>
    <w:rsid w:val="005D5831"/>
    <w:rsid w:val="005E685C"/>
    <w:rsid w:val="005F644E"/>
    <w:rsid w:val="006023FC"/>
    <w:rsid w:val="00602FAA"/>
    <w:rsid w:val="006126F4"/>
    <w:rsid w:val="00612D0A"/>
    <w:rsid w:val="006137A1"/>
    <w:rsid w:val="00623752"/>
    <w:rsid w:val="00626AFB"/>
    <w:rsid w:val="00633843"/>
    <w:rsid w:val="00634334"/>
    <w:rsid w:val="006415D5"/>
    <w:rsid w:val="0065365C"/>
    <w:rsid w:val="00653BE3"/>
    <w:rsid w:val="00657F89"/>
    <w:rsid w:val="006603C6"/>
    <w:rsid w:val="00661999"/>
    <w:rsid w:val="00662542"/>
    <w:rsid w:val="006733CC"/>
    <w:rsid w:val="00685B26"/>
    <w:rsid w:val="00691A5F"/>
    <w:rsid w:val="006B762F"/>
    <w:rsid w:val="006C492C"/>
    <w:rsid w:val="006D072D"/>
    <w:rsid w:val="00701657"/>
    <w:rsid w:val="00710B10"/>
    <w:rsid w:val="00711A4F"/>
    <w:rsid w:val="007128FF"/>
    <w:rsid w:val="00714C46"/>
    <w:rsid w:val="007227CC"/>
    <w:rsid w:val="00724C22"/>
    <w:rsid w:val="00730E48"/>
    <w:rsid w:val="00740CF7"/>
    <w:rsid w:val="007460F4"/>
    <w:rsid w:val="007617F9"/>
    <w:rsid w:val="00780CC6"/>
    <w:rsid w:val="007879D0"/>
    <w:rsid w:val="007A304F"/>
    <w:rsid w:val="007C2C9D"/>
    <w:rsid w:val="007C2F55"/>
    <w:rsid w:val="007C6CA5"/>
    <w:rsid w:val="007F2D95"/>
    <w:rsid w:val="007F55E3"/>
    <w:rsid w:val="007F6338"/>
    <w:rsid w:val="0081202A"/>
    <w:rsid w:val="00813057"/>
    <w:rsid w:val="00864E7A"/>
    <w:rsid w:val="00865223"/>
    <w:rsid w:val="00865E35"/>
    <w:rsid w:val="00866AB1"/>
    <w:rsid w:val="00871C6D"/>
    <w:rsid w:val="008741CA"/>
    <w:rsid w:val="008930FA"/>
    <w:rsid w:val="008C385A"/>
    <w:rsid w:val="008D422E"/>
    <w:rsid w:val="008D60CF"/>
    <w:rsid w:val="008D6A6A"/>
    <w:rsid w:val="00947597"/>
    <w:rsid w:val="0095026C"/>
    <w:rsid w:val="00956306"/>
    <w:rsid w:val="0096468C"/>
    <w:rsid w:val="00966F07"/>
    <w:rsid w:val="00987633"/>
    <w:rsid w:val="009A510A"/>
    <w:rsid w:val="009B3216"/>
    <w:rsid w:val="009B516A"/>
    <w:rsid w:val="009B77B8"/>
    <w:rsid w:val="009D1B26"/>
    <w:rsid w:val="009E0FDB"/>
    <w:rsid w:val="009E3561"/>
    <w:rsid w:val="009E5247"/>
    <w:rsid w:val="00A13F34"/>
    <w:rsid w:val="00A14492"/>
    <w:rsid w:val="00A40F25"/>
    <w:rsid w:val="00A43F69"/>
    <w:rsid w:val="00A45EE3"/>
    <w:rsid w:val="00A53D88"/>
    <w:rsid w:val="00A54E99"/>
    <w:rsid w:val="00A64137"/>
    <w:rsid w:val="00A724BA"/>
    <w:rsid w:val="00A76F43"/>
    <w:rsid w:val="00A77CF9"/>
    <w:rsid w:val="00A874BE"/>
    <w:rsid w:val="00AC2723"/>
    <w:rsid w:val="00AC3D02"/>
    <w:rsid w:val="00AD7500"/>
    <w:rsid w:val="00AE2F01"/>
    <w:rsid w:val="00AF66DF"/>
    <w:rsid w:val="00B07AF6"/>
    <w:rsid w:val="00B106C9"/>
    <w:rsid w:val="00B213D1"/>
    <w:rsid w:val="00B2158C"/>
    <w:rsid w:val="00B316C6"/>
    <w:rsid w:val="00B34D61"/>
    <w:rsid w:val="00B36E17"/>
    <w:rsid w:val="00B52753"/>
    <w:rsid w:val="00B53577"/>
    <w:rsid w:val="00B7132C"/>
    <w:rsid w:val="00B86EF1"/>
    <w:rsid w:val="00B87ABE"/>
    <w:rsid w:val="00BA21BA"/>
    <w:rsid w:val="00BC0D8C"/>
    <w:rsid w:val="00BD32D8"/>
    <w:rsid w:val="00BF00AF"/>
    <w:rsid w:val="00BF4F0B"/>
    <w:rsid w:val="00BF7039"/>
    <w:rsid w:val="00C467F5"/>
    <w:rsid w:val="00CA0C6D"/>
    <w:rsid w:val="00CA211F"/>
    <w:rsid w:val="00CA60AC"/>
    <w:rsid w:val="00CC1C0A"/>
    <w:rsid w:val="00CC2BE2"/>
    <w:rsid w:val="00CE40C0"/>
    <w:rsid w:val="00CE7EC3"/>
    <w:rsid w:val="00D13C38"/>
    <w:rsid w:val="00D22971"/>
    <w:rsid w:val="00D3573C"/>
    <w:rsid w:val="00D46786"/>
    <w:rsid w:val="00D60635"/>
    <w:rsid w:val="00D60B62"/>
    <w:rsid w:val="00D67A36"/>
    <w:rsid w:val="00D747FB"/>
    <w:rsid w:val="00D75DE9"/>
    <w:rsid w:val="00D769CA"/>
    <w:rsid w:val="00D80DC9"/>
    <w:rsid w:val="00D93069"/>
    <w:rsid w:val="00DA7E36"/>
    <w:rsid w:val="00DB6319"/>
    <w:rsid w:val="00DE3167"/>
    <w:rsid w:val="00DE513B"/>
    <w:rsid w:val="00E00F7E"/>
    <w:rsid w:val="00E11AE4"/>
    <w:rsid w:val="00E30A15"/>
    <w:rsid w:val="00E42DE8"/>
    <w:rsid w:val="00E43193"/>
    <w:rsid w:val="00E52737"/>
    <w:rsid w:val="00E70C8D"/>
    <w:rsid w:val="00E71858"/>
    <w:rsid w:val="00E80BB8"/>
    <w:rsid w:val="00EA1D6A"/>
    <w:rsid w:val="00EA4436"/>
    <w:rsid w:val="00EB0911"/>
    <w:rsid w:val="00EB6E88"/>
    <w:rsid w:val="00EC03C2"/>
    <w:rsid w:val="00EC68D3"/>
    <w:rsid w:val="00ED0410"/>
    <w:rsid w:val="00ED6A2B"/>
    <w:rsid w:val="00F226CC"/>
    <w:rsid w:val="00F24452"/>
    <w:rsid w:val="00F260B3"/>
    <w:rsid w:val="00F2667C"/>
    <w:rsid w:val="00F6098F"/>
    <w:rsid w:val="00F773B5"/>
    <w:rsid w:val="00F773E5"/>
    <w:rsid w:val="00F905E7"/>
    <w:rsid w:val="00FA47CD"/>
    <w:rsid w:val="00FA5EFB"/>
    <w:rsid w:val="00FA72F6"/>
    <w:rsid w:val="00FB54E2"/>
    <w:rsid w:val="00FC4F1D"/>
    <w:rsid w:val="00FD55D0"/>
    <w:rsid w:val="00FD5C92"/>
    <w:rsid w:val="00FE0AEE"/>
    <w:rsid w:val="00FE38AD"/>
    <w:rsid w:val="00FE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B5836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2F4A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pensp@mail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869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Лёвкина Олеся Александровна</dc:creator>
  <cp:lastModifiedBy>Саранцев Дмитрий Андреевич</cp:lastModifiedBy>
  <cp:revision>78</cp:revision>
  <cp:lastPrinted>2022-04-14T10:30:00Z</cp:lastPrinted>
  <dcterms:created xsi:type="dcterms:W3CDTF">2022-04-14T08:56:00Z</dcterms:created>
  <dcterms:modified xsi:type="dcterms:W3CDTF">2024-09-11T08:32:00Z</dcterms:modified>
</cp:coreProperties>
</file>