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F9" w:rsidRPr="0028206D" w:rsidRDefault="006F5CE8" w:rsidP="001D2CF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06D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BB753D" w:rsidRPr="00D52BEC" w:rsidRDefault="00AA085A" w:rsidP="00BB7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Персоналом филиала ПАО «Россети Ленэнерго» «Южные электрические сети» </w:t>
      </w:r>
      <w:r w:rsidRPr="00E129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КрРЭС</w:t>
      </w:r>
      <w:r w:rsidRPr="00E1294A">
        <w:rPr>
          <w:rFonts w:ascii="Times New Roman" w:hAnsi="Times New Roman" w:cs="Times New Roman"/>
          <w:sz w:val="24"/>
          <w:szCs w:val="24"/>
        </w:rPr>
        <w:t xml:space="preserve">» </w:t>
      </w:r>
      <w:r w:rsidRPr="002B54D4">
        <w:rPr>
          <w:rFonts w:ascii="Times New Roman" w:hAnsi="Times New Roman" w:cs="Times New Roman"/>
          <w:sz w:val="24"/>
          <w:szCs w:val="24"/>
        </w:rPr>
        <w:t xml:space="preserve">будут производиться </w:t>
      </w:r>
      <w:r>
        <w:rPr>
          <w:rFonts w:ascii="Times New Roman" w:hAnsi="Times New Roman" w:cs="Times New Roman"/>
          <w:sz w:val="24"/>
          <w:szCs w:val="24"/>
        </w:rPr>
        <w:t>работы по Ф.391-01</w:t>
      </w:r>
      <w:r w:rsidRPr="002B54D4">
        <w:rPr>
          <w:rFonts w:ascii="Times New Roman" w:hAnsi="Times New Roman" w:cs="Times New Roman"/>
          <w:sz w:val="24"/>
          <w:szCs w:val="24"/>
        </w:rPr>
        <w:t xml:space="preserve">. </w:t>
      </w:r>
      <w:r w:rsidRPr="00E1294A">
        <w:rPr>
          <w:rFonts w:ascii="Times New Roman" w:hAnsi="Times New Roman" w:cs="Times New Roman"/>
          <w:sz w:val="24"/>
          <w:szCs w:val="24"/>
        </w:rPr>
        <w:t xml:space="preserve">В связи с чем уведомляю Вас, что в период </w:t>
      </w:r>
      <w:r w:rsidR="00663D3E" w:rsidRPr="00E1294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63D3E">
        <w:rPr>
          <w:rFonts w:ascii="Times New Roman" w:hAnsi="Times New Roman" w:cs="Times New Roman"/>
          <w:b/>
          <w:sz w:val="24"/>
          <w:szCs w:val="24"/>
        </w:rPr>
        <w:t>01</w:t>
      </w:r>
      <w:r w:rsidR="00663D3E" w:rsidRPr="00E1294A">
        <w:rPr>
          <w:rFonts w:ascii="Times New Roman" w:hAnsi="Times New Roman" w:cs="Times New Roman"/>
          <w:b/>
          <w:sz w:val="24"/>
          <w:szCs w:val="24"/>
        </w:rPr>
        <w:t>:</w:t>
      </w:r>
      <w:r w:rsidR="00663D3E" w:rsidRPr="00D52BEC">
        <w:rPr>
          <w:rFonts w:ascii="Times New Roman" w:hAnsi="Times New Roman" w:cs="Times New Roman"/>
          <w:b/>
          <w:sz w:val="24"/>
          <w:szCs w:val="24"/>
        </w:rPr>
        <w:t xml:space="preserve">00 до </w:t>
      </w:r>
      <w:r w:rsidR="00663D3E">
        <w:rPr>
          <w:rFonts w:ascii="Times New Roman" w:hAnsi="Times New Roman" w:cs="Times New Roman"/>
          <w:b/>
          <w:sz w:val="24"/>
          <w:szCs w:val="24"/>
        </w:rPr>
        <w:t>05</w:t>
      </w:r>
      <w:r w:rsidR="00663D3E" w:rsidRPr="00D52BEC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663D3E">
        <w:rPr>
          <w:rFonts w:ascii="Times New Roman" w:hAnsi="Times New Roman" w:cs="Times New Roman"/>
          <w:b/>
          <w:sz w:val="24"/>
          <w:szCs w:val="24"/>
        </w:rPr>
        <w:t>24.10.2024</w:t>
      </w:r>
      <w:r w:rsidR="00663D3E" w:rsidRPr="00D52BEC">
        <w:rPr>
          <w:rFonts w:ascii="Times New Roman" w:hAnsi="Times New Roman" w:cs="Times New Roman"/>
          <w:b/>
          <w:sz w:val="24"/>
          <w:szCs w:val="24"/>
        </w:rPr>
        <w:t xml:space="preserve"> один раз</w:t>
      </w:r>
      <w:r w:rsidR="00663D3E">
        <w:rPr>
          <w:rFonts w:ascii="Times New Roman" w:hAnsi="Times New Roman" w:cs="Times New Roman"/>
          <w:b/>
          <w:sz w:val="24"/>
          <w:szCs w:val="24"/>
        </w:rPr>
        <w:t xml:space="preserve"> на 2</w:t>
      </w:r>
      <w:r w:rsidR="00663D3E" w:rsidRPr="00D52BEC">
        <w:rPr>
          <w:rFonts w:ascii="Times New Roman" w:hAnsi="Times New Roman" w:cs="Times New Roman"/>
          <w:b/>
          <w:sz w:val="24"/>
          <w:szCs w:val="24"/>
        </w:rPr>
        <w:t>0 минут</w:t>
      </w:r>
      <w:r w:rsidR="00663D3E" w:rsidRPr="00D52B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52BEC">
        <w:rPr>
          <w:rFonts w:ascii="Times New Roman" w:hAnsi="Times New Roman" w:cs="Times New Roman"/>
          <w:sz w:val="24"/>
          <w:szCs w:val="24"/>
        </w:rPr>
        <w:t>будет кратковременный перерыв в электроснабжении от следующих источников</w:t>
      </w:r>
      <w:r w:rsidR="00BB753D" w:rsidRPr="00D52BEC">
        <w:rPr>
          <w:rFonts w:ascii="Times New Roman" w:hAnsi="Times New Roman" w:cs="Times New Roman"/>
          <w:sz w:val="24"/>
          <w:szCs w:val="24"/>
        </w:rPr>
        <w:t>: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6598</w:t>
      </w:r>
      <w:r w:rsidRPr="000B67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2CF9">
        <w:rPr>
          <w:rFonts w:ascii="Times New Roman" w:hAnsi="Times New Roman" w:cs="Times New Roman"/>
          <w:sz w:val="24"/>
          <w:szCs w:val="24"/>
        </w:rPr>
        <w:t xml:space="preserve">Келози ИП </w:t>
      </w:r>
      <w:proofErr w:type="spellStart"/>
      <w:r w:rsidRPr="001D2CF9">
        <w:rPr>
          <w:rFonts w:ascii="Times New Roman" w:hAnsi="Times New Roman" w:cs="Times New Roman"/>
          <w:sz w:val="24"/>
          <w:szCs w:val="24"/>
        </w:rPr>
        <w:t>Струневский</w:t>
      </w:r>
      <w:proofErr w:type="spellEnd"/>
      <w:r w:rsidRPr="001D2CF9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2CF9">
        <w:rPr>
          <w:rFonts w:ascii="Times New Roman" w:hAnsi="Times New Roman" w:cs="Times New Roman"/>
          <w:sz w:val="24"/>
          <w:szCs w:val="24"/>
        </w:rPr>
        <w:t>9818638454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ТП-453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D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ТП-439: </w:t>
      </w:r>
      <w:r w:rsidRPr="000B6780">
        <w:rPr>
          <w:rFonts w:ascii="Times New Roman" w:hAnsi="Times New Roman" w:cs="Times New Roman"/>
          <w:sz w:val="24"/>
          <w:szCs w:val="24"/>
        </w:rPr>
        <w:t>д. Келози, Кипенское отделение</w:t>
      </w:r>
    </w:p>
    <w:p w:rsidR="001D2CF9" w:rsidRP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71-816 </w:t>
      </w:r>
      <w:r w:rsidR="00504D66">
        <w:rPr>
          <w:rFonts w:ascii="Times New Roman" w:hAnsi="Times New Roman" w:cs="Times New Roman"/>
          <w:sz w:val="24"/>
          <w:szCs w:val="24"/>
        </w:rPr>
        <w:t>Водозабор, Котельная</w:t>
      </w:r>
    </w:p>
    <w:p w:rsidR="001D2CF9" w:rsidRP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CF9">
        <w:rPr>
          <w:rFonts w:ascii="Times New Roman" w:hAnsi="Times New Roman" w:cs="Times New Roman"/>
          <w:sz w:val="24"/>
          <w:szCs w:val="24"/>
        </w:rPr>
        <w:t>АО «Инженерно-энергетический комп</w:t>
      </w:r>
      <w:r>
        <w:rPr>
          <w:rFonts w:ascii="Times New Roman" w:hAnsi="Times New Roman" w:cs="Times New Roman"/>
          <w:sz w:val="24"/>
          <w:szCs w:val="24"/>
        </w:rPr>
        <w:t xml:space="preserve">лекс»: диспетчерская АО "ИЭК": </w:t>
      </w:r>
      <w:r w:rsidRPr="001D2CF9">
        <w:rPr>
          <w:rFonts w:ascii="Times New Roman" w:hAnsi="Times New Roman" w:cs="Times New Roman"/>
          <w:sz w:val="24"/>
          <w:szCs w:val="24"/>
        </w:rPr>
        <w:t xml:space="preserve">8-813-76-53-575, 8-911-732-81-18, 8-911-918-88-15, </w:t>
      </w:r>
      <w:hyperlink r:id="rId7" w:history="1">
        <w:r w:rsidRPr="0068729C">
          <w:rPr>
            <w:rStyle w:val="aa"/>
            <w:rFonts w:ascii="Times New Roman" w:hAnsi="Times New Roman" w:cs="Times New Roman"/>
            <w:sz w:val="24"/>
            <w:szCs w:val="24"/>
          </w:rPr>
          <w:t>disp@loiek.ru</w:t>
        </w:r>
      </w:hyperlink>
      <w:r w:rsidRPr="001D2C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CF9">
        <w:rPr>
          <w:rFonts w:ascii="Times New Roman" w:hAnsi="Times New Roman" w:cs="Times New Roman"/>
          <w:sz w:val="24"/>
          <w:szCs w:val="24"/>
        </w:rPr>
        <w:t xml:space="preserve"> директор: </w:t>
      </w:r>
      <w:r w:rsidR="00A91ED5" w:rsidRPr="00504D66">
        <w:rPr>
          <w:rFonts w:ascii="Times New Roman" w:hAnsi="Times New Roman" w:cs="Times New Roman"/>
          <w:sz w:val="24"/>
          <w:szCs w:val="24"/>
        </w:rPr>
        <w:t>Пономарева Екатерина Валерьевна</w:t>
      </w:r>
      <w:r w:rsidR="00504D66" w:rsidRPr="00504D66">
        <w:rPr>
          <w:rFonts w:ascii="Times New Roman" w:hAnsi="Times New Roman" w:cs="Times New Roman"/>
          <w:sz w:val="24"/>
          <w:szCs w:val="24"/>
        </w:rPr>
        <w:t xml:space="preserve"> 8-813-76-53-575</w:t>
      </w:r>
      <w:r w:rsidR="00A91ED5" w:rsidRPr="00504D66">
        <w:rPr>
          <w:rFonts w:ascii="Times New Roman" w:hAnsi="Times New Roman" w:cs="Times New Roman"/>
          <w:sz w:val="24"/>
          <w:szCs w:val="24"/>
        </w:rPr>
        <w:t xml:space="preserve">;  </w:t>
      </w:r>
      <w:r w:rsidRPr="00504D66">
        <w:rPr>
          <w:rFonts w:ascii="Times New Roman" w:hAnsi="Times New Roman" w:cs="Times New Roman"/>
          <w:sz w:val="24"/>
          <w:szCs w:val="24"/>
        </w:rPr>
        <w:t xml:space="preserve">гл. энергетик: Сафаров Вячеслав Владимирович 8-911-197-56-34; мастер </w:t>
      </w:r>
      <w:proofErr w:type="spellStart"/>
      <w:r w:rsidRPr="00504D66">
        <w:rPr>
          <w:rFonts w:ascii="Times New Roman" w:hAnsi="Times New Roman" w:cs="Times New Roman"/>
          <w:sz w:val="24"/>
          <w:szCs w:val="24"/>
        </w:rPr>
        <w:t>Лебецкий</w:t>
      </w:r>
      <w:proofErr w:type="spellEnd"/>
      <w:r w:rsidRPr="00504D66">
        <w:rPr>
          <w:rFonts w:ascii="Times New Roman" w:hAnsi="Times New Roman" w:cs="Times New Roman"/>
          <w:sz w:val="24"/>
          <w:szCs w:val="24"/>
        </w:rPr>
        <w:t xml:space="preserve"> Антон Михайлович 8-981-839 74-16; секретарь АО "ИЭК": 8</w:t>
      </w:r>
      <w:r w:rsidRPr="001D2CF9">
        <w:rPr>
          <w:rFonts w:ascii="Times New Roman" w:hAnsi="Times New Roman" w:cs="Times New Roman"/>
          <w:sz w:val="24"/>
          <w:szCs w:val="24"/>
        </w:rPr>
        <w:t xml:space="preserve">-813-76-51-020, </w:t>
      </w:r>
      <w:hyperlink r:id="rId8" w:history="1">
        <w:r w:rsidRPr="0068729C">
          <w:rPr>
            <w:rStyle w:val="aa"/>
            <w:rFonts w:ascii="Times New Roman" w:hAnsi="Times New Roman" w:cs="Times New Roman"/>
            <w:sz w:val="24"/>
            <w:szCs w:val="24"/>
          </w:rPr>
          <w:t>mail@loiek.ru</w:t>
        </w:r>
      </w:hyperlink>
      <w:r w:rsidRPr="001D2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</w:t>
      </w:r>
      <w:r w:rsidRPr="001D2CF9">
        <w:rPr>
          <w:rFonts w:ascii="Times New Roman" w:hAnsi="Times New Roman" w:cs="Times New Roman"/>
          <w:sz w:val="24"/>
          <w:szCs w:val="24"/>
        </w:rPr>
        <w:t>сад: 8-813-76-71-730; заведующая Афанасьева Светлана Владимировна 8-921-557-18-47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ТП-6271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D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b/>
          <w:sz w:val="24"/>
          <w:szCs w:val="24"/>
        </w:rPr>
        <w:t>ТП-6599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D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ТП-6569: </w:t>
      </w:r>
      <w:r w:rsidRPr="000B6780">
        <w:rPr>
          <w:rFonts w:ascii="Times New Roman" w:hAnsi="Times New Roman" w:cs="Times New Roman"/>
          <w:sz w:val="24"/>
          <w:szCs w:val="24"/>
        </w:rPr>
        <w:t>нет данных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ТП-5668:</w:t>
      </w:r>
      <w:r w:rsidRPr="001D2CF9">
        <w:t xml:space="preserve"> </w:t>
      </w:r>
      <w:r w:rsidRPr="001D2CF9">
        <w:rPr>
          <w:rFonts w:ascii="Times New Roman" w:hAnsi="Times New Roman" w:cs="Times New Roman"/>
          <w:sz w:val="24"/>
          <w:szCs w:val="24"/>
        </w:rPr>
        <w:t>д. Волковицы, квартал 2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ТП-5521</w:t>
      </w:r>
      <w:r w:rsidRPr="0010405C">
        <w:rPr>
          <w:rFonts w:ascii="Times New Roman" w:hAnsi="Times New Roman" w:cs="Times New Roman"/>
          <w:b/>
          <w:sz w:val="24"/>
          <w:szCs w:val="24"/>
        </w:rPr>
        <w:t>:</w:t>
      </w:r>
      <w:r w:rsidRPr="001D2CF9">
        <w:t xml:space="preserve"> </w:t>
      </w:r>
      <w:r w:rsidRPr="001D2CF9">
        <w:rPr>
          <w:rFonts w:ascii="Times New Roman" w:hAnsi="Times New Roman" w:cs="Times New Roman"/>
          <w:sz w:val="24"/>
          <w:szCs w:val="24"/>
        </w:rPr>
        <w:t>д. Волковицы, ДНП "Созвездие"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ТП-6165: </w:t>
      </w:r>
      <w:r w:rsidRPr="000B6780">
        <w:rPr>
          <w:rFonts w:ascii="Times New Roman" w:hAnsi="Times New Roman" w:cs="Times New Roman"/>
          <w:sz w:val="24"/>
          <w:szCs w:val="24"/>
        </w:rPr>
        <w:t>между Пески и Новоселье ул. Торгово-промышленная.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ТП-5772: </w:t>
      </w:r>
      <w:r w:rsidRPr="000B6780">
        <w:rPr>
          <w:rFonts w:ascii="Times New Roman" w:hAnsi="Times New Roman" w:cs="Times New Roman"/>
          <w:sz w:val="24"/>
          <w:szCs w:val="24"/>
        </w:rPr>
        <w:t>д. Келози.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ТП-5637: </w:t>
      </w:r>
      <w:r w:rsidRPr="000B6780">
        <w:rPr>
          <w:rFonts w:ascii="Times New Roman" w:hAnsi="Times New Roman" w:cs="Times New Roman"/>
          <w:sz w:val="24"/>
          <w:szCs w:val="24"/>
        </w:rPr>
        <w:t>д. Келози южный квартал.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ТП-356: </w:t>
      </w:r>
      <w:r w:rsidRPr="000B6780">
        <w:rPr>
          <w:rFonts w:ascii="Times New Roman" w:hAnsi="Times New Roman" w:cs="Times New Roman"/>
          <w:sz w:val="24"/>
          <w:szCs w:val="24"/>
        </w:rPr>
        <w:t>д. Волковицы, ч/с.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ТП-2061: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 xml:space="preserve">Садоводство, СНТ «Орбита» </w:t>
      </w:r>
      <w:proofErr w:type="spellStart"/>
      <w:r w:rsidRPr="000B6780">
        <w:rPr>
          <w:rFonts w:ascii="Times New Roman" w:hAnsi="Times New Roman" w:cs="Times New Roman"/>
          <w:sz w:val="24"/>
          <w:szCs w:val="24"/>
        </w:rPr>
        <w:t>Корчагов</w:t>
      </w:r>
      <w:proofErr w:type="spellEnd"/>
      <w:r w:rsidRPr="000B6780">
        <w:rPr>
          <w:rFonts w:ascii="Times New Roman" w:hAnsi="Times New Roman" w:cs="Times New Roman"/>
          <w:sz w:val="24"/>
          <w:szCs w:val="24"/>
        </w:rPr>
        <w:t xml:space="preserve"> Александр Андреевич 8-911-704-95-32.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ТП-357: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 xml:space="preserve">д. Андреевка, д. Волковицы </w:t>
      </w:r>
      <w:proofErr w:type="spellStart"/>
      <w:r w:rsidRPr="000B6780">
        <w:rPr>
          <w:rFonts w:ascii="Times New Roman" w:hAnsi="Times New Roman" w:cs="Times New Roman"/>
          <w:sz w:val="24"/>
          <w:szCs w:val="24"/>
        </w:rPr>
        <w:t>Корчагов</w:t>
      </w:r>
      <w:proofErr w:type="spellEnd"/>
      <w:r w:rsidRPr="000B6780">
        <w:rPr>
          <w:rFonts w:ascii="Times New Roman" w:hAnsi="Times New Roman" w:cs="Times New Roman"/>
          <w:sz w:val="24"/>
          <w:szCs w:val="24"/>
        </w:rPr>
        <w:t xml:space="preserve"> Александр Андреевич 8-911-704-95-32.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ТП-2082: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>Садоводство, СНТ "Орбита-1" - Массив 3.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ТП-2242: </w:t>
      </w:r>
      <w:r>
        <w:rPr>
          <w:rFonts w:ascii="Times New Roman" w:hAnsi="Times New Roman" w:cs="Times New Roman"/>
          <w:sz w:val="24"/>
          <w:szCs w:val="24"/>
        </w:rPr>
        <w:t xml:space="preserve">д. Волковицы, аб. Григорьев </w:t>
      </w:r>
      <w:r w:rsidRPr="000B6780">
        <w:rPr>
          <w:rFonts w:ascii="Times New Roman" w:hAnsi="Times New Roman" w:cs="Times New Roman"/>
          <w:sz w:val="24"/>
          <w:szCs w:val="24"/>
        </w:rPr>
        <w:t>Ю.А.  - Волковицы дом 53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>абонент - Григорьев Юрий А</w:t>
      </w:r>
      <w:r>
        <w:rPr>
          <w:rFonts w:ascii="Times New Roman" w:hAnsi="Times New Roman" w:cs="Times New Roman"/>
          <w:sz w:val="24"/>
          <w:szCs w:val="24"/>
        </w:rPr>
        <w:t>лексеевич, тел. 8-911-267-90-88</w:t>
      </w:r>
      <w:r w:rsidRPr="000B6780">
        <w:rPr>
          <w:rFonts w:ascii="Times New Roman" w:hAnsi="Times New Roman" w:cs="Times New Roman"/>
          <w:sz w:val="24"/>
          <w:szCs w:val="24"/>
        </w:rPr>
        <w:t xml:space="preserve"> - СНТ "Обита - массив 3" участок 402.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 xml:space="preserve">ТП-5636: </w:t>
      </w:r>
      <w:r w:rsidRPr="000B6780">
        <w:rPr>
          <w:rFonts w:ascii="Times New Roman" w:hAnsi="Times New Roman" w:cs="Times New Roman"/>
          <w:sz w:val="24"/>
          <w:szCs w:val="24"/>
        </w:rPr>
        <w:t xml:space="preserve">д. Келози южный квартал - </w:t>
      </w:r>
      <w:proofErr w:type="spellStart"/>
      <w:r w:rsidRPr="000B6780">
        <w:rPr>
          <w:rFonts w:ascii="Times New Roman" w:hAnsi="Times New Roman" w:cs="Times New Roman"/>
          <w:sz w:val="24"/>
          <w:szCs w:val="24"/>
        </w:rPr>
        <w:t>Келозские</w:t>
      </w:r>
      <w:proofErr w:type="spellEnd"/>
      <w:r w:rsidRPr="000B6780">
        <w:rPr>
          <w:rFonts w:ascii="Times New Roman" w:hAnsi="Times New Roman" w:cs="Times New Roman"/>
          <w:sz w:val="24"/>
          <w:szCs w:val="24"/>
        </w:rPr>
        <w:t xml:space="preserve"> дачи.</w:t>
      </w:r>
    </w:p>
    <w:p w:rsidR="001D2CF9" w:rsidRPr="000B6780" w:rsidRDefault="001D2CF9" w:rsidP="001D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ТП-2113:</w:t>
      </w:r>
      <w:r w:rsidRPr="000B6780">
        <w:rPr>
          <w:sz w:val="24"/>
          <w:szCs w:val="24"/>
        </w:rPr>
        <w:t xml:space="preserve"> </w:t>
      </w:r>
      <w:r w:rsidRPr="000B6780">
        <w:rPr>
          <w:rFonts w:ascii="Times New Roman" w:hAnsi="Times New Roman" w:cs="Times New Roman"/>
          <w:sz w:val="24"/>
          <w:szCs w:val="24"/>
        </w:rPr>
        <w:t xml:space="preserve">д. Келози, </w:t>
      </w:r>
      <w:proofErr w:type="spellStart"/>
      <w:r w:rsidRPr="000B678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0B6780">
        <w:rPr>
          <w:rFonts w:ascii="Times New Roman" w:hAnsi="Times New Roman" w:cs="Times New Roman"/>
          <w:sz w:val="24"/>
          <w:szCs w:val="24"/>
        </w:rPr>
        <w:t xml:space="preserve"> Парковая, 44, ж/д Фролова 8-960-286-74-03.</w:t>
      </w:r>
    </w:p>
    <w:p w:rsidR="008634B3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780">
        <w:rPr>
          <w:rFonts w:ascii="Times New Roman" w:hAnsi="Times New Roman" w:cs="Times New Roman"/>
          <w:b/>
          <w:sz w:val="24"/>
          <w:szCs w:val="24"/>
        </w:rPr>
        <w:t>ТП-5635:</w:t>
      </w:r>
      <w:r w:rsidRPr="000B6780">
        <w:rPr>
          <w:rFonts w:ascii="Times New Roman" w:hAnsi="Times New Roman" w:cs="Times New Roman"/>
          <w:sz w:val="24"/>
          <w:szCs w:val="24"/>
        </w:rPr>
        <w:t xml:space="preserve"> д. Келози</w:t>
      </w:r>
      <w:r w:rsidRPr="004C446E">
        <w:rPr>
          <w:rFonts w:ascii="Times New Roman" w:hAnsi="Times New Roman" w:cs="Times New Roman"/>
          <w:sz w:val="24"/>
          <w:szCs w:val="24"/>
        </w:rPr>
        <w:t>: Парковая ул.</w:t>
      </w:r>
    </w:p>
    <w:p w:rsid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CF9" w:rsidRDefault="001D2CF9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D66" w:rsidRPr="001D2CF9" w:rsidRDefault="00504D66" w:rsidP="001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E88" w:rsidRPr="00FC3D41" w:rsidRDefault="004941DF" w:rsidP="00BB4E1B">
      <w:pPr>
        <w:pStyle w:val="af1"/>
        <w:rPr>
          <w:rFonts w:ascii="Times New Roman" w:hAnsi="Times New Roman" w:cs="Times New Roman"/>
          <w:sz w:val="24"/>
          <w:szCs w:val="24"/>
        </w:rPr>
      </w:pPr>
      <w:r w:rsidRPr="00FC3D41">
        <w:rPr>
          <w:rFonts w:ascii="Times New Roman" w:hAnsi="Times New Roman" w:cs="Times New Roman"/>
          <w:sz w:val="24"/>
          <w:szCs w:val="24"/>
        </w:rPr>
        <w:t>Г</w:t>
      </w:r>
      <w:r w:rsidR="00BB4E1B" w:rsidRPr="00FC3D41">
        <w:rPr>
          <w:rFonts w:ascii="Times New Roman" w:hAnsi="Times New Roman" w:cs="Times New Roman"/>
          <w:sz w:val="24"/>
          <w:szCs w:val="24"/>
        </w:rPr>
        <w:t>лавный инженер</w:t>
      </w:r>
      <w:r w:rsidR="00FC3D41">
        <w:rPr>
          <w:rFonts w:ascii="Times New Roman" w:hAnsi="Times New Roman" w:cs="Times New Roman"/>
          <w:sz w:val="24"/>
          <w:szCs w:val="24"/>
        </w:rPr>
        <w:t xml:space="preserve"> ф</w:t>
      </w:r>
      <w:r w:rsidR="00BB4E1B" w:rsidRPr="00FC3D41">
        <w:rPr>
          <w:rFonts w:ascii="Times New Roman" w:hAnsi="Times New Roman" w:cs="Times New Roman"/>
          <w:sz w:val="24"/>
          <w:szCs w:val="24"/>
        </w:rPr>
        <w:t xml:space="preserve">илиала </w:t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</w:r>
      <w:r w:rsidR="00FC3D4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B4E1B" w:rsidRPr="00FC3D41">
        <w:rPr>
          <w:rFonts w:ascii="Times New Roman" w:hAnsi="Times New Roman" w:cs="Times New Roman"/>
          <w:sz w:val="24"/>
          <w:szCs w:val="24"/>
        </w:rPr>
        <w:t>В.В. Кругляков</w:t>
      </w:r>
    </w:p>
    <w:sectPr w:rsidR="00EB6E88" w:rsidRPr="00FC3D41" w:rsidSect="00090B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560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F6" w:rsidRDefault="002F6BF6">
      <w:pPr>
        <w:spacing w:after="0" w:line="240" w:lineRule="auto"/>
      </w:pPr>
      <w:r>
        <w:separator/>
      </w:r>
    </w:p>
  </w:endnote>
  <w:endnote w:type="continuationSeparator" w:id="0">
    <w:p w:rsidR="002F6BF6" w:rsidRDefault="002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3D" w:rsidRPr="00B26EC1" w:rsidRDefault="00BB753D" w:rsidP="00BB753D">
    <w:pPr>
      <w:spacing w:after="0"/>
      <w:rPr>
        <w:rFonts w:ascii="Times New Roman" w:hAnsi="Times New Roman" w:cs="Times New Roman"/>
        <w:sz w:val="16"/>
        <w:szCs w:val="16"/>
      </w:rPr>
    </w:pPr>
    <w:r w:rsidRPr="00B26EC1">
      <w:rPr>
        <w:rFonts w:ascii="Times New Roman" w:hAnsi="Times New Roman" w:cs="Times New Roman"/>
        <w:sz w:val="16"/>
        <w:szCs w:val="16"/>
      </w:rPr>
      <w:t>ДС ЦУС по ЮЭС</w:t>
    </w:r>
  </w:p>
  <w:p w:rsidR="00BB753D" w:rsidRPr="00BB753D" w:rsidRDefault="00BB753D" w:rsidP="00BB753D">
    <w:pPr>
      <w:spacing w:after="0"/>
      <w:rPr>
        <w:rFonts w:ascii="Times New Roman" w:hAnsi="Times New Roman" w:cs="Times New Roman"/>
        <w:sz w:val="16"/>
        <w:szCs w:val="16"/>
      </w:rPr>
    </w:pPr>
    <w:r w:rsidRPr="00B26EC1">
      <w:rPr>
        <w:rFonts w:ascii="Times New Roman" w:hAnsi="Times New Roman" w:cs="Times New Roman"/>
        <w:sz w:val="16"/>
        <w:szCs w:val="16"/>
      </w:rPr>
      <w:t xml:space="preserve"> т.494-37-10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D4" w:rsidRPr="00E43193" w:rsidRDefault="002B54D4" w:rsidP="002B54D4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 xml:space="preserve">ДС </w:t>
    </w:r>
    <w:r>
      <w:rPr>
        <w:rFonts w:ascii="Times New Roman" w:hAnsi="Times New Roman" w:cs="Times New Roman"/>
        <w:sz w:val="16"/>
        <w:szCs w:val="16"/>
      </w:rPr>
      <w:t xml:space="preserve">ОТУ по ЮЭС </w:t>
    </w:r>
    <w:r w:rsidRPr="00E43193">
      <w:rPr>
        <w:rFonts w:ascii="Times New Roman" w:hAnsi="Times New Roman" w:cs="Times New Roman"/>
        <w:sz w:val="16"/>
        <w:szCs w:val="16"/>
      </w:rPr>
      <w:t>ЦУС</w:t>
    </w:r>
  </w:p>
  <w:p w:rsidR="002B54D4" w:rsidRPr="002B54D4" w:rsidRDefault="002B54D4" w:rsidP="002B54D4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F6" w:rsidRDefault="002F6BF6">
      <w:pPr>
        <w:spacing w:after="0" w:line="240" w:lineRule="auto"/>
      </w:pPr>
      <w:r>
        <w:separator/>
      </w:r>
    </w:p>
  </w:footnote>
  <w:footnote w:type="continuationSeparator" w:id="0">
    <w:p w:rsidR="002F6BF6" w:rsidRDefault="002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31" w:rsidRDefault="00F70F31">
    <w:pPr>
      <w:pStyle w:val="a3"/>
      <w:jc w:val="center"/>
    </w:pPr>
  </w:p>
  <w:p w:rsidR="00F70F31" w:rsidRDefault="00F70F31">
    <w:pPr>
      <w:pStyle w:val="a3"/>
      <w:jc w:val="center"/>
    </w:pPr>
  </w:p>
  <w:p w:rsidR="00F70F31" w:rsidRPr="00724C91" w:rsidRDefault="002F6BF6">
    <w:pPr>
      <w:pStyle w:val="a3"/>
      <w:jc w:val="center"/>
      <w:rPr>
        <w:rFonts w:ascii="Times New Roman" w:hAnsi="Times New Roman" w:cs="Times New Roman"/>
      </w:rPr>
    </w:pPr>
    <w:sdt>
      <w:sdtPr>
        <w:id w:val="-180029154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F70F31" w:rsidRPr="00724C91">
          <w:rPr>
            <w:rFonts w:ascii="Times New Roman" w:hAnsi="Times New Roman" w:cs="Times New Roman"/>
          </w:rPr>
          <w:fldChar w:fldCharType="begin"/>
        </w:r>
        <w:r w:rsidR="00F70F31" w:rsidRPr="00724C91">
          <w:rPr>
            <w:rFonts w:ascii="Times New Roman" w:hAnsi="Times New Roman" w:cs="Times New Roman"/>
          </w:rPr>
          <w:instrText>PAGE   \* MERGEFORMAT</w:instrText>
        </w:r>
        <w:r w:rsidR="00F70F31" w:rsidRPr="00724C91">
          <w:rPr>
            <w:rFonts w:ascii="Times New Roman" w:hAnsi="Times New Roman" w:cs="Times New Roman"/>
          </w:rPr>
          <w:fldChar w:fldCharType="separate"/>
        </w:r>
        <w:r w:rsidR="00AA085A">
          <w:rPr>
            <w:rFonts w:ascii="Times New Roman" w:hAnsi="Times New Roman" w:cs="Times New Roman"/>
            <w:noProof/>
          </w:rPr>
          <w:t>2</w:t>
        </w:r>
        <w:r w:rsidR="00F70F31" w:rsidRPr="00724C91">
          <w:rPr>
            <w:rFonts w:ascii="Times New Roman" w:hAnsi="Times New Roman" w:cs="Times New Roman"/>
          </w:rPr>
          <w:fldChar w:fldCharType="end"/>
        </w:r>
      </w:sdtContent>
    </w:sdt>
  </w:p>
  <w:p w:rsidR="00F70F31" w:rsidRPr="00123635" w:rsidRDefault="00F70F31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F70F31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F70F31" w:rsidRPr="002F470C" w:rsidRDefault="00F70F31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</w:p>
      </w:tc>
    </w:tr>
    <w:tr w:rsidR="00F70F31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F70F31" w:rsidRPr="00427F82" w:rsidRDefault="00454271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237FB13" wp14:editId="38A7A8B9">
                <wp:simplePos x="0" y="0"/>
                <wp:positionH relativeFrom="column">
                  <wp:posOffset>-1130300</wp:posOffset>
                </wp:positionH>
                <wp:positionV relativeFrom="page">
                  <wp:posOffset>-614045</wp:posOffset>
                </wp:positionV>
                <wp:extent cx="7559040" cy="1889760"/>
                <wp:effectExtent l="0" t="0" r="381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70F31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F70F31" w:rsidRPr="00343448" w:rsidRDefault="00F70F31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F70F31" w:rsidRPr="00343448" w:rsidRDefault="00F70F31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F70F31" w:rsidRPr="00343448" w:rsidRDefault="00F70F31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F70F31" w:rsidRPr="00427F82" w:rsidRDefault="00F70F31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F70F31" w:rsidRPr="00427F82" w:rsidRDefault="00F70F31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F70F31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F70F31" w:rsidRPr="00343448" w:rsidRDefault="00F70F31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F70F31" w:rsidRPr="00343448" w:rsidRDefault="00F70F31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F70F31" w:rsidRPr="00343448" w:rsidRDefault="00F70F31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F70F31" w:rsidRPr="00343448" w:rsidRDefault="00F70F31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F70F31" w:rsidRPr="00427F82" w:rsidRDefault="00F70F31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F70F31" w:rsidRPr="00427F82" w:rsidRDefault="00F70F31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F70F31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F70F31" w:rsidRPr="001E3298" w:rsidRDefault="00BB753D" w:rsidP="00434F0E">
          <w:pPr>
            <w:spacing w:before="240" w:after="0" w:line="240" w:lineRule="auto"/>
            <w:rPr>
              <w:rFonts w:ascii="Times New Roman" w:hAnsi="Times New Roman"/>
              <w:bCs/>
              <w:sz w:val="20"/>
              <w:szCs w:val="20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1E3298">
            <w:rPr>
              <w:rFonts w:ascii="Times New Roman" w:hAnsi="Times New Roman"/>
              <w:bCs/>
              <w:sz w:val="20"/>
              <w:szCs w:val="20"/>
            </w:rPr>
            <w:t>перерывах</w:t>
          </w:r>
          <w:r>
            <w:rPr>
              <w:rFonts w:ascii="Times New Roman" w:hAnsi="Times New Roman"/>
              <w:bCs/>
              <w:sz w:val="20"/>
              <w:szCs w:val="20"/>
            </w:rPr>
            <w:t xml:space="preserve"> в электроснабжении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F70F31" w:rsidRPr="00D747FB" w:rsidRDefault="00F70F31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F70F31" w:rsidRPr="002B54D4" w:rsidRDefault="00F70F31" w:rsidP="00CA211F">
          <w:pPr>
            <w:spacing w:after="0"/>
            <w:rPr>
              <w:rFonts w:ascii="Times New Roman" w:hAnsi="Times New Roman"/>
              <w:bCs/>
              <w:sz w:val="28"/>
              <w:szCs w:val="28"/>
            </w:rPr>
          </w:pPr>
        </w:p>
      </w:tc>
    </w:tr>
    <w:tr w:rsidR="00F70F31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F70F31" w:rsidRPr="006F5CE8" w:rsidRDefault="00F70F31" w:rsidP="00F66F7A">
          <w:pPr>
            <w:spacing w:line="240" w:lineRule="auto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F70F31" w:rsidRPr="00D747FB" w:rsidRDefault="00F70F31" w:rsidP="00F70F31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1E3298" w:rsidRPr="001E3298" w:rsidRDefault="001E3298" w:rsidP="001D2CF9">
          <w:pPr>
            <w:pStyle w:val="a3"/>
            <w:numPr>
              <w:ilvl w:val="0"/>
              <w:numId w:val="5"/>
            </w:numPr>
            <w:rPr>
              <w:rFonts w:ascii="Times New Roman" w:hAnsi="Times New Roman" w:cs="Times New Roman"/>
            </w:rPr>
          </w:pPr>
          <w:r w:rsidRPr="001E3298">
            <w:rPr>
              <w:rFonts w:ascii="Times New Roman" w:hAnsi="Times New Roman" w:cs="Times New Roman"/>
            </w:rPr>
            <w:t xml:space="preserve">Администрация Ломоносовского района: 423-06-29, </w:t>
          </w:r>
          <w:hyperlink r:id="rId2" w:history="1">
            <w:r w:rsidRPr="00F46C3A">
              <w:rPr>
                <w:rStyle w:val="aa"/>
                <w:rFonts w:ascii="Times New Roman" w:hAnsi="Times New Roman" w:cs="Times New Roman"/>
              </w:rPr>
              <w:t>edds@lomonosovlo.ru</w:t>
            </w:r>
          </w:hyperlink>
        </w:p>
        <w:p w:rsidR="001D2CF9" w:rsidRPr="00623752" w:rsidRDefault="001D2CF9" w:rsidP="001D2CF9">
          <w:pPr>
            <w:pStyle w:val="ab"/>
            <w:numPr>
              <w:ilvl w:val="0"/>
              <w:numId w:val="5"/>
            </w:numPr>
            <w:spacing w:after="0"/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</w:pPr>
          <w:r w:rsidRPr="00623752">
            <w:rPr>
              <w:rFonts w:ascii="Times New Roman" w:hAnsi="Times New Roman" w:cs="Times New Roman"/>
              <w:bCs/>
            </w:rPr>
            <w:t>Администрация Кипенского СП:</w:t>
          </w:r>
          <w:r w:rsidRPr="00623752">
            <w:rPr>
              <w:rFonts w:ascii="Times New Roman" w:hAnsi="Times New Roman" w:cs="Times New Roman"/>
              <w:bCs/>
            </w:rPr>
            <w:br/>
          </w:r>
          <w:r>
            <w:rPr>
              <w:rFonts w:ascii="Times New Roman" w:hAnsi="Times New Roman" w:cs="Times New Roman"/>
              <w:bCs/>
            </w:rPr>
            <w:t>8</w:t>
          </w:r>
          <w:r w:rsidRPr="00623752">
            <w:rPr>
              <w:rFonts w:ascii="Times New Roman" w:hAnsi="Times New Roman" w:cs="Times New Roman"/>
              <w:bCs/>
            </w:rPr>
            <w:t>(813</w:t>
          </w:r>
          <w:r>
            <w:rPr>
              <w:rFonts w:ascii="Times New Roman" w:hAnsi="Times New Roman" w:cs="Times New Roman"/>
              <w:bCs/>
            </w:rPr>
            <w:t>-76)</w:t>
          </w:r>
          <w:r w:rsidR="00574BD2">
            <w:rPr>
              <w:rFonts w:ascii="Times New Roman" w:hAnsi="Times New Roman" w:cs="Times New Roman"/>
              <w:bCs/>
            </w:rPr>
            <w:t>73-157</w:t>
          </w:r>
          <w:r w:rsidRPr="00623752">
            <w:rPr>
              <w:rFonts w:ascii="Times New Roman" w:hAnsi="Times New Roman" w:cs="Times New Roman"/>
              <w:bCs/>
            </w:rPr>
            <w:t xml:space="preserve">, </w:t>
          </w:r>
          <w:hyperlink r:id="rId3" w:history="1">
            <w:r w:rsidRPr="00623752">
              <w:rPr>
                <w:rStyle w:val="aa"/>
                <w:rFonts w:ascii="Times New Roman" w:hAnsi="Times New Roman" w:cs="Times New Roman"/>
                <w:bCs/>
              </w:rPr>
              <w:t>kipensp@mail.ru</w:t>
            </w:r>
          </w:hyperlink>
          <w:r w:rsidRPr="00623752">
            <w:rPr>
              <w:rFonts w:ascii="Times New Roman" w:hAnsi="Times New Roman" w:cs="Times New Roman"/>
              <w:bCs/>
            </w:rPr>
            <w:t>;</w:t>
          </w:r>
        </w:p>
        <w:p w:rsidR="001D2CF9" w:rsidRPr="00623752" w:rsidRDefault="001D2CF9" w:rsidP="001D2CF9">
          <w:pPr>
            <w:pStyle w:val="ab"/>
            <w:numPr>
              <w:ilvl w:val="0"/>
              <w:numId w:val="5"/>
            </w:numPr>
            <w:spacing w:after="0"/>
            <w:rPr>
              <w:rFonts w:ascii="Times New Roman" w:hAnsi="Times New Roman" w:cs="Times New Roman"/>
              <w:bCs/>
            </w:rPr>
          </w:pPr>
          <w:r w:rsidRPr="00623752">
            <w:rPr>
              <w:rFonts w:ascii="Times New Roman" w:hAnsi="Times New Roman" w:cs="Times New Roman"/>
              <w:bCs/>
            </w:rPr>
            <w:t xml:space="preserve">Администрация </w:t>
          </w:r>
          <w:r>
            <w:rPr>
              <w:rFonts w:ascii="Times New Roman" w:hAnsi="Times New Roman" w:cs="Times New Roman"/>
              <w:bCs/>
            </w:rPr>
            <w:t>Гатчинского района</w:t>
          </w:r>
          <w:r w:rsidRPr="00623752">
            <w:rPr>
              <w:rFonts w:ascii="Times New Roman" w:hAnsi="Times New Roman" w:cs="Times New Roman"/>
              <w:bCs/>
            </w:rPr>
            <w:t>:</w:t>
          </w:r>
        </w:p>
        <w:p w:rsidR="00F70F31" w:rsidRPr="00DA39C4" w:rsidRDefault="001D2CF9" w:rsidP="001D2CF9">
          <w:pPr>
            <w:pStyle w:val="ab"/>
            <w:ind w:left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</w:rPr>
            <w:t>8(813-71)</w:t>
          </w:r>
          <w:r w:rsidRPr="003B4141">
            <w:rPr>
              <w:rFonts w:ascii="Times New Roman" w:hAnsi="Times New Roman" w:cs="Times New Roman"/>
              <w:bCs/>
            </w:rPr>
            <w:t xml:space="preserve">96-074, </w:t>
          </w:r>
          <w:hyperlink r:id="rId4" w:history="1">
            <w:r w:rsidRPr="00B128F9">
              <w:rPr>
                <w:rStyle w:val="aa"/>
                <w:rFonts w:ascii="Times New Roman" w:hAnsi="Times New Roman" w:cs="Times New Roman"/>
                <w:bCs/>
              </w:rPr>
              <w:t>eddsgmr@yandex.ru</w:t>
            </w:r>
          </w:hyperlink>
        </w:p>
      </w:tc>
    </w:tr>
  </w:tbl>
  <w:p w:rsidR="00F70F31" w:rsidRPr="00D51CAC" w:rsidRDefault="00F70F31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8D7"/>
    <w:multiLevelType w:val="hybridMultilevel"/>
    <w:tmpl w:val="336E68F2"/>
    <w:lvl w:ilvl="0" w:tplc="A296D1F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64A63"/>
    <w:multiLevelType w:val="hybridMultilevel"/>
    <w:tmpl w:val="577C87C2"/>
    <w:lvl w:ilvl="0" w:tplc="AD82E8E8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6C914DB6"/>
    <w:multiLevelType w:val="hybridMultilevel"/>
    <w:tmpl w:val="D61475A6"/>
    <w:lvl w:ilvl="0" w:tplc="16925F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361B"/>
    <w:rsid w:val="000159E6"/>
    <w:rsid w:val="0002692F"/>
    <w:rsid w:val="00041819"/>
    <w:rsid w:val="000439EB"/>
    <w:rsid w:val="0005081E"/>
    <w:rsid w:val="00054936"/>
    <w:rsid w:val="00057874"/>
    <w:rsid w:val="000673BD"/>
    <w:rsid w:val="0007471A"/>
    <w:rsid w:val="00080DA3"/>
    <w:rsid w:val="000858EB"/>
    <w:rsid w:val="00090BB0"/>
    <w:rsid w:val="00094687"/>
    <w:rsid w:val="000978C1"/>
    <w:rsid w:val="000A3F1D"/>
    <w:rsid w:val="000B53C1"/>
    <w:rsid w:val="000B67D3"/>
    <w:rsid w:val="000B6EAF"/>
    <w:rsid w:val="000E3E94"/>
    <w:rsid w:val="0010237D"/>
    <w:rsid w:val="00110A56"/>
    <w:rsid w:val="00116755"/>
    <w:rsid w:val="00116966"/>
    <w:rsid w:val="001232F9"/>
    <w:rsid w:val="00123635"/>
    <w:rsid w:val="00130CB2"/>
    <w:rsid w:val="001311DB"/>
    <w:rsid w:val="00134EB8"/>
    <w:rsid w:val="00136CE0"/>
    <w:rsid w:val="00137659"/>
    <w:rsid w:val="00140C2A"/>
    <w:rsid w:val="0014470A"/>
    <w:rsid w:val="001515F0"/>
    <w:rsid w:val="00154A6C"/>
    <w:rsid w:val="00173D2E"/>
    <w:rsid w:val="00181DC7"/>
    <w:rsid w:val="00185F64"/>
    <w:rsid w:val="00187785"/>
    <w:rsid w:val="0019459F"/>
    <w:rsid w:val="00194D3D"/>
    <w:rsid w:val="00196615"/>
    <w:rsid w:val="001A1136"/>
    <w:rsid w:val="001A1E83"/>
    <w:rsid w:val="001A76AE"/>
    <w:rsid w:val="001D0158"/>
    <w:rsid w:val="001D2CF9"/>
    <w:rsid w:val="001D424C"/>
    <w:rsid w:val="001D6407"/>
    <w:rsid w:val="001E3298"/>
    <w:rsid w:val="001F234D"/>
    <w:rsid w:val="001F494A"/>
    <w:rsid w:val="001F7153"/>
    <w:rsid w:val="00203257"/>
    <w:rsid w:val="00220022"/>
    <w:rsid w:val="0022065D"/>
    <w:rsid w:val="00224600"/>
    <w:rsid w:val="002456D8"/>
    <w:rsid w:val="0025192F"/>
    <w:rsid w:val="00261CEE"/>
    <w:rsid w:val="002629FB"/>
    <w:rsid w:val="00264FD7"/>
    <w:rsid w:val="00265AA7"/>
    <w:rsid w:val="00272CC6"/>
    <w:rsid w:val="002750AC"/>
    <w:rsid w:val="0028206D"/>
    <w:rsid w:val="0028490A"/>
    <w:rsid w:val="002A4C18"/>
    <w:rsid w:val="002B06A0"/>
    <w:rsid w:val="002B54D4"/>
    <w:rsid w:val="002C604F"/>
    <w:rsid w:val="002C6956"/>
    <w:rsid w:val="002E0430"/>
    <w:rsid w:val="002F470C"/>
    <w:rsid w:val="002F6BF6"/>
    <w:rsid w:val="002F7AFC"/>
    <w:rsid w:val="00312C24"/>
    <w:rsid w:val="0031589E"/>
    <w:rsid w:val="00323AAD"/>
    <w:rsid w:val="00331B3B"/>
    <w:rsid w:val="00332081"/>
    <w:rsid w:val="00332BE0"/>
    <w:rsid w:val="00340747"/>
    <w:rsid w:val="00343448"/>
    <w:rsid w:val="0034610F"/>
    <w:rsid w:val="00350921"/>
    <w:rsid w:val="00350C42"/>
    <w:rsid w:val="00363E45"/>
    <w:rsid w:val="00381960"/>
    <w:rsid w:val="00381E94"/>
    <w:rsid w:val="003906C3"/>
    <w:rsid w:val="00390BBF"/>
    <w:rsid w:val="003911C7"/>
    <w:rsid w:val="003915F9"/>
    <w:rsid w:val="003942BB"/>
    <w:rsid w:val="00396691"/>
    <w:rsid w:val="003A5333"/>
    <w:rsid w:val="003A6053"/>
    <w:rsid w:val="003C056E"/>
    <w:rsid w:val="003C2695"/>
    <w:rsid w:val="003C4D30"/>
    <w:rsid w:val="003D4F08"/>
    <w:rsid w:val="003E0617"/>
    <w:rsid w:val="00400C98"/>
    <w:rsid w:val="004112AD"/>
    <w:rsid w:val="004154F1"/>
    <w:rsid w:val="0041685D"/>
    <w:rsid w:val="00421FA9"/>
    <w:rsid w:val="00422506"/>
    <w:rsid w:val="00425ADD"/>
    <w:rsid w:val="00426B2B"/>
    <w:rsid w:val="00427F82"/>
    <w:rsid w:val="00430047"/>
    <w:rsid w:val="00431B01"/>
    <w:rsid w:val="00434F0E"/>
    <w:rsid w:val="004529B0"/>
    <w:rsid w:val="00454271"/>
    <w:rsid w:val="004554C0"/>
    <w:rsid w:val="0045566A"/>
    <w:rsid w:val="00471665"/>
    <w:rsid w:val="00481014"/>
    <w:rsid w:val="00487436"/>
    <w:rsid w:val="00492925"/>
    <w:rsid w:val="004941DF"/>
    <w:rsid w:val="00494F66"/>
    <w:rsid w:val="004A0B95"/>
    <w:rsid w:val="004A6015"/>
    <w:rsid w:val="004C61EC"/>
    <w:rsid w:val="004D1EA6"/>
    <w:rsid w:val="004D1EFD"/>
    <w:rsid w:val="004E45DA"/>
    <w:rsid w:val="004E5DCB"/>
    <w:rsid w:val="004F303C"/>
    <w:rsid w:val="005037D3"/>
    <w:rsid w:val="00504D66"/>
    <w:rsid w:val="00513730"/>
    <w:rsid w:val="0051474C"/>
    <w:rsid w:val="0051542D"/>
    <w:rsid w:val="00515C34"/>
    <w:rsid w:val="00520157"/>
    <w:rsid w:val="00520881"/>
    <w:rsid w:val="00521AC5"/>
    <w:rsid w:val="005266BA"/>
    <w:rsid w:val="00527496"/>
    <w:rsid w:val="00532818"/>
    <w:rsid w:val="005362A0"/>
    <w:rsid w:val="005442CE"/>
    <w:rsid w:val="00547B12"/>
    <w:rsid w:val="00553F62"/>
    <w:rsid w:val="005547F3"/>
    <w:rsid w:val="00563181"/>
    <w:rsid w:val="00574BD2"/>
    <w:rsid w:val="00580A77"/>
    <w:rsid w:val="005A4E64"/>
    <w:rsid w:val="005B7DDA"/>
    <w:rsid w:val="005C14E7"/>
    <w:rsid w:val="005C3132"/>
    <w:rsid w:val="005C4055"/>
    <w:rsid w:val="005C43FF"/>
    <w:rsid w:val="005D550E"/>
    <w:rsid w:val="005E685C"/>
    <w:rsid w:val="005F2C64"/>
    <w:rsid w:val="0060224E"/>
    <w:rsid w:val="0060563F"/>
    <w:rsid w:val="0060629F"/>
    <w:rsid w:val="00612D0A"/>
    <w:rsid w:val="0063056C"/>
    <w:rsid w:val="00633839"/>
    <w:rsid w:val="006355D7"/>
    <w:rsid w:val="006415D5"/>
    <w:rsid w:val="00645184"/>
    <w:rsid w:val="00647B84"/>
    <w:rsid w:val="00647FDA"/>
    <w:rsid w:val="00653BE3"/>
    <w:rsid w:val="00661999"/>
    <w:rsid w:val="00663D3E"/>
    <w:rsid w:val="006654CF"/>
    <w:rsid w:val="006677EB"/>
    <w:rsid w:val="006733CC"/>
    <w:rsid w:val="006739B4"/>
    <w:rsid w:val="00685107"/>
    <w:rsid w:val="00686B2F"/>
    <w:rsid w:val="006B2686"/>
    <w:rsid w:val="006B4EBE"/>
    <w:rsid w:val="006C63D1"/>
    <w:rsid w:val="006D08BE"/>
    <w:rsid w:val="006F5CE8"/>
    <w:rsid w:val="00701657"/>
    <w:rsid w:val="007057C0"/>
    <w:rsid w:val="00712086"/>
    <w:rsid w:val="007227CC"/>
    <w:rsid w:val="00724C22"/>
    <w:rsid w:val="00724C91"/>
    <w:rsid w:val="007451A3"/>
    <w:rsid w:val="00751AFD"/>
    <w:rsid w:val="007617F9"/>
    <w:rsid w:val="00780CC6"/>
    <w:rsid w:val="00784443"/>
    <w:rsid w:val="0078476F"/>
    <w:rsid w:val="007879D0"/>
    <w:rsid w:val="007B5BFE"/>
    <w:rsid w:val="007C22E2"/>
    <w:rsid w:val="007C2F55"/>
    <w:rsid w:val="007E517E"/>
    <w:rsid w:val="007E651D"/>
    <w:rsid w:val="007F55E3"/>
    <w:rsid w:val="0081202A"/>
    <w:rsid w:val="00817041"/>
    <w:rsid w:val="008319EB"/>
    <w:rsid w:val="008634B3"/>
    <w:rsid w:val="00865223"/>
    <w:rsid w:val="00885283"/>
    <w:rsid w:val="008930FA"/>
    <w:rsid w:val="00893788"/>
    <w:rsid w:val="008C385A"/>
    <w:rsid w:val="008C478A"/>
    <w:rsid w:val="008D420D"/>
    <w:rsid w:val="008D557E"/>
    <w:rsid w:val="008D764D"/>
    <w:rsid w:val="0090568F"/>
    <w:rsid w:val="00907345"/>
    <w:rsid w:val="00912FA0"/>
    <w:rsid w:val="00922435"/>
    <w:rsid w:val="00924266"/>
    <w:rsid w:val="0094180C"/>
    <w:rsid w:val="009451ED"/>
    <w:rsid w:val="00947597"/>
    <w:rsid w:val="0095026C"/>
    <w:rsid w:val="00950A25"/>
    <w:rsid w:val="00956736"/>
    <w:rsid w:val="00957866"/>
    <w:rsid w:val="0096468C"/>
    <w:rsid w:val="00970EE5"/>
    <w:rsid w:val="009761FC"/>
    <w:rsid w:val="00980926"/>
    <w:rsid w:val="00997CB4"/>
    <w:rsid w:val="009A10BB"/>
    <w:rsid w:val="009A45D2"/>
    <w:rsid w:val="009B2B29"/>
    <w:rsid w:val="009B3216"/>
    <w:rsid w:val="009B3A3D"/>
    <w:rsid w:val="009B3E4C"/>
    <w:rsid w:val="009B516A"/>
    <w:rsid w:val="009B5625"/>
    <w:rsid w:val="009B77B8"/>
    <w:rsid w:val="009C08B8"/>
    <w:rsid w:val="009C1345"/>
    <w:rsid w:val="009C4B3B"/>
    <w:rsid w:val="009D1B26"/>
    <w:rsid w:val="009E0FDB"/>
    <w:rsid w:val="009E3561"/>
    <w:rsid w:val="009F3CD9"/>
    <w:rsid w:val="00A1071B"/>
    <w:rsid w:val="00A109BE"/>
    <w:rsid w:val="00A13F34"/>
    <w:rsid w:val="00A14492"/>
    <w:rsid w:val="00A166AD"/>
    <w:rsid w:val="00A16A18"/>
    <w:rsid w:val="00A17D86"/>
    <w:rsid w:val="00A37ED7"/>
    <w:rsid w:val="00A40F25"/>
    <w:rsid w:val="00A420DF"/>
    <w:rsid w:val="00A53D88"/>
    <w:rsid w:val="00A54E99"/>
    <w:rsid w:val="00A724BA"/>
    <w:rsid w:val="00A874BE"/>
    <w:rsid w:val="00A91ED5"/>
    <w:rsid w:val="00AA085A"/>
    <w:rsid w:val="00AA4E17"/>
    <w:rsid w:val="00AB2F02"/>
    <w:rsid w:val="00AC2723"/>
    <w:rsid w:val="00AC7FF2"/>
    <w:rsid w:val="00AD2973"/>
    <w:rsid w:val="00AD7500"/>
    <w:rsid w:val="00AE2F01"/>
    <w:rsid w:val="00AF4DB1"/>
    <w:rsid w:val="00AF66DF"/>
    <w:rsid w:val="00AF6BDD"/>
    <w:rsid w:val="00B02BB8"/>
    <w:rsid w:val="00B07AF6"/>
    <w:rsid w:val="00B14B35"/>
    <w:rsid w:val="00B213D1"/>
    <w:rsid w:val="00B2158C"/>
    <w:rsid w:val="00B316C6"/>
    <w:rsid w:val="00B34404"/>
    <w:rsid w:val="00B473F8"/>
    <w:rsid w:val="00B52753"/>
    <w:rsid w:val="00B86EF1"/>
    <w:rsid w:val="00B87ABE"/>
    <w:rsid w:val="00BA21BA"/>
    <w:rsid w:val="00BB4E1B"/>
    <w:rsid w:val="00BB753D"/>
    <w:rsid w:val="00BE2C6F"/>
    <w:rsid w:val="00BE5ED5"/>
    <w:rsid w:val="00BF4F0B"/>
    <w:rsid w:val="00BF7039"/>
    <w:rsid w:val="00C01954"/>
    <w:rsid w:val="00C12419"/>
    <w:rsid w:val="00C348B9"/>
    <w:rsid w:val="00C467F5"/>
    <w:rsid w:val="00CA211F"/>
    <w:rsid w:val="00CA53EA"/>
    <w:rsid w:val="00CA60AC"/>
    <w:rsid w:val="00CB773E"/>
    <w:rsid w:val="00CC1C0A"/>
    <w:rsid w:val="00CC2BE2"/>
    <w:rsid w:val="00CD1CCE"/>
    <w:rsid w:val="00CE3F4F"/>
    <w:rsid w:val="00D03778"/>
    <w:rsid w:val="00D06691"/>
    <w:rsid w:val="00D22971"/>
    <w:rsid w:val="00D3573C"/>
    <w:rsid w:val="00D369DA"/>
    <w:rsid w:val="00D51CAC"/>
    <w:rsid w:val="00D52421"/>
    <w:rsid w:val="00D52BEC"/>
    <w:rsid w:val="00D560F0"/>
    <w:rsid w:val="00D60635"/>
    <w:rsid w:val="00D60CD6"/>
    <w:rsid w:val="00D64259"/>
    <w:rsid w:val="00D67A36"/>
    <w:rsid w:val="00D747FB"/>
    <w:rsid w:val="00D75C85"/>
    <w:rsid w:val="00D80DC9"/>
    <w:rsid w:val="00D93069"/>
    <w:rsid w:val="00DA39C4"/>
    <w:rsid w:val="00DB6319"/>
    <w:rsid w:val="00DC4FE6"/>
    <w:rsid w:val="00DC5A14"/>
    <w:rsid w:val="00DD4F8D"/>
    <w:rsid w:val="00DE0A07"/>
    <w:rsid w:val="00DE4325"/>
    <w:rsid w:val="00DE513B"/>
    <w:rsid w:val="00E00872"/>
    <w:rsid w:val="00E00ED6"/>
    <w:rsid w:val="00E045F6"/>
    <w:rsid w:val="00E11AE4"/>
    <w:rsid w:val="00E30A15"/>
    <w:rsid w:val="00E42DE8"/>
    <w:rsid w:val="00E43193"/>
    <w:rsid w:val="00E458EF"/>
    <w:rsid w:val="00E71858"/>
    <w:rsid w:val="00E80BB8"/>
    <w:rsid w:val="00EA1D6A"/>
    <w:rsid w:val="00EA4436"/>
    <w:rsid w:val="00EB2B72"/>
    <w:rsid w:val="00EB6E88"/>
    <w:rsid w:val="00EC481D"/>
    <w:rsid w:val="00EC68D3"/>
    <w:rsid w:val="00ED11EA"/>
    <w:rsid w:val="00ED6A2B"/>
    <w:rsid w:val="00F1568B"/>
    <w:rsid w:val="00F27181"/>
    <w:rsid w:val="00F37373"/>
    <w:rsid w:val="00F37B77"/>
    <w:rsid w:val="00F6098F"/>
    <w:rsid w:val="00F63CC9"/>
    <w:rsid w:val="00F65138"/>
    <w:rsid w:val="00F66F7A"/>
    <w:rsid w:val="00F676BE"/>
    <w:rsid w:val="00F70F31"/>
    <w:rsid w:val="00F74185"/>
    <w:rsid w:val="00F929E6"/>
    <w:rsid w:val="00FA2B4C"/>
    <w:rsid w:val="00FA5EFB"/>
    <w:rsid w:val="00FB54E2"/>
    <w:rsid w:val="00FB6DFE"/>
    <w:rsid w:val="00FC3D2B"/>
    <w:rsid w:val="00FC3D41"/>
    <w:rsid w:val="00FC3F77"/>
    <w:rsid w:val="00FC4F1D"/>
    <w:rsid w:val="00FD5C92"/>
    <w:rsid w:val="00FE0262"/>
    <w:rsid w:val="00FE11F7"/>
    <w:rsid w:val="00FF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B3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B2B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2B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2B72"/>
    <w:rPr>
      <w:rFonts w:asciiTheme="minorHAnsi" w:eastAsiaTheme="minorHAnsi" w:hAnsiTheme="minorHAnsi" w:cstheme="minorBid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2B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2B72"/>
    <w:rPr>
      <w:rFonts w:asciiTheme="minorHAnsi" w:eastAsiaTheme="minorHAnsi" w:hAnsiTheme="minorHAnsi" w:cstheme="minorBidi"/>
      <w:b/>
      <w:bCs/>
      <w:lang w:eastAsia="en-US"/>
    </w:rPr>
  </w:style>
  <w:style w:type="paragraph" w:styleId="af1">
    <w:name w:val="No Spacing"/>
    <w:uiPriority w:val="1"/>
    <w:qFormat/>
    <w:rsid w:val="00BB75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oie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p@loie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pensp@mail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eddsgmr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198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Лёвкина Олеся Александровна</dc:creator>
  <cp:lastModifiedBy>Саранцев Дмитрий Андреевич</cp:lastModifiedBy>
  <cp:revision>41</cp:revision>
  <cp:lastPrinted>2023-11-10T08:17:00Z</cp:lastPrinted>
  <dcterms:created xsi:type="dcterms:W3CDTF">2022-09-06T07:36:00Z</dcterms:created>
  <dcterms:modified xsi:type="dcterms:W3CDTF">2024-10-23T10:44:00Z</dcterms:modified>
</cp:coreProperties>
</file>