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73" w:rsidRPr="00341373" w:rsidRDefault="008927FC">
      <w:pPr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FBB8FCD" wp14:editId="2988556F">
            <wp:simplePos x="0" y="0"/>
            <wp:positionH relativeFrom="page">
              <wp:posOffset>9323</wp:posOffset>
            </wp:positionH>
            <wp:positionV relativeFrom="paragraph">
              <wp:posOffset>-704215</wp:posOffset>
            </wp:positionV>
            <wp:extent cx="7536180" cy="10688320"/>
            <wp:effectExtent l="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p w:rsidR="00341373" w:rsidRPr="00341373" w:rsidRDefault="00341373">
      <w:pPr>
        <w:rPr>
          <w:rFonts w:ascii="Times New Roman" w:hAnsi="Times New Roman"/>
          <w:noProof/>
          <w:lang w:eastAsia="ru-RU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4"/>
        <w:gridCol w:w="720"/>
        <w:gridCol w:w="232"/>
        <w:gridCol w:w="128"/>
        <w:gridCol w:w="360"/>
        <w:gridCol w:w="540"/>
        <w:gridCol w:w="522"/>
        <w:gridCol w:w="1560"/>
        <w:gridCol w:w="117"/>
        <w:gridCol w:w="4135"/>
      </w:tblGrid>
      <w:tr w:rsidR="00FB0BAB" w:rsidRPr="00FB0BAB" w:rsidTr="00D45374">
        <w:trPr>
          <w:trHeight w:val="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8"/>
                <w:szCs w:val="8"/>
                <w:lang w:eastAsia="ru-RU"/>
              </w:rPr>
            </w:pPr>
          </w:p>
        </w:tc>
      </w:tr>
      <w:tr w:rsidR="00FB0BAB" w:rsidRPr="00FB0BAB" w:rsidTr="00D45374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BAB" w:rsidRPr="00FB0BAB" w:rsidRDefault="00CF6F99" w:rsidP="00A80B13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</w:t>
            </w:r>
            <w:r w:rsidR="00E67062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.</w:t>
            </w:r>
            <w:r w:rsidR="00720707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  <w:r w:rsidR="00FB0BAB" w:rsidRPr="00FB0BA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.</w:t>
            </w:r>
            <w:r w:rsidR="00720707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  <w:r w:rsidR="00FB0BAB" w:rsidRPr="00FB0BA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BAB" w:rsidRPr="00FB0BAB" w:rsidRDefault="006772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№ 219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52B" w:rsidRPr="002B452B" w:rsidRDefault="00744A67" w:rsidP="002B4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администрации</w:t>
            </w:r>
          </w:p>
          <w:p w:rsidR="002B452B" w:rsidRPr="002B452B" w:rsidRDefault="002B452B" w:rsidP="002B4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744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2B4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4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</w:t>
            </w:r>
          </w:p>
          <w:p w:rsidR="00524FB7" w:rsidRPr="00524FB7" w:rsidRDefault="00CF6F99" w:rsidP="002B452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FB0BAB" w:rsidRPr="00FB0BAB" w:rsidTr="00D45374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9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0BAB" w:rsidRPr="00FB0BAB" w:rsidTr="00D45374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0BAB" w:rsidRPr="00FB0BAB" w:rsidTr="00D45374"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BAB" w:rsidRPr="00FB0BAB" w:rsidRDefault="00FB0BAB" w:rsidP="00FB0B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0BAB" w:rsidRPr="00FB0BAB" w:rsidRDefault="00FB0BAB" w:rsidP="00FB0BAB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BAB" w:rsidRPr="00FB0BAB" w:rsidRDefault="00FB0BAB" w:rsidP="00FB0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452B" w:rsidRDefault="002B452B" w:rsidP="002B452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6772AB" w:rsidRPr="006772AB" w:rsidRDefault="002B452B" w:rsidP="006772A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Межрегиональная организация дополнительного образования «ПРОФЦЕНТР» проводит </w:t>
      </w:r>
      <w:r w:rsidR="006772AB">
        <w:rPr>
          <w:rFonts w:ascii="Times New Roman" w:eastAsia="Times New Roman" w:hAnsi="Times New Roman"/>
          <w:b/>
          <w:sz w:val="24"/>
          <w:szCs w:val="24"/>
          <w:lang w:eastAsia="ru-RU"/>
        </w:rPr>
        <w:t>7 и 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72AB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720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</w:t>
      </w:r>
      <w:r w:rsidRPr="002B4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городе </w:t>
      </w:r>
      <w:r w:rsidR="006772AB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</w:t>
      </w: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2AB" w:rsidRPr="006772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руководителей и работников кадровых служб учреждений </w:t>
      </w:r>
      <w:r w:rsidR="006772A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предприятий </w:t>
      </w:r>
      <w:r w:rsidR="006772AB" w:rsidRPr="006772AB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теме </w:t>
      </w:r>
      <w:r w:rsidR="006772AB" w:rsidRPr="006772AB">
        <w:rPr>
          <w:rFonts w:ascii="Times New Roman" w:eastAsia="Times New Roman" w:hAnsi="Times New Roman"/>
          <w:b/>
          <w:sz w:val="24"/>
          <w:szCs w:val="24"/>
          <w:lang w:eastAsia="ru-RU"/>
        </w:rPr>
        <w:t>«ПОСЛЕДНИЕ ИЗМЕНЕНИЯ В ТРУДОВОМ ЗАКОНОДАТЕЛЬСТВЕ»</w:t>
      </w:r>
    </w:p>
    <w:p w:rsidR="006772AB" w:rsidRPr="006772AB" w:rsidRDefault="006772AB" w:rsidP="006772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2AB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Лектор – </w:t>
      </w:r>
      <w:r w:rsidRPr="006772AB">
        <w:rPr>
          <w:rFonts w:ascii="Times New Roman" w:eastAsia="Times New Roman" w:hAnsi="Times New Roman"/>
          <w:b/>
          <w:sz w:val="24"/>
          <w:szCs w:val="24"/>
          <w:lang w:eastAsia="ru-RU"/>
        </w:rPr>
        <w:t>КОФАНОВ ДМИТРИЙ ИВАНОВИЧ (г. Москва)</w:t>
      </w:r>
      <w:r w:rsidRPr="006772AB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автор и ведущий семинаров по вопросам кадрового делопроизводства и трудового законодательства. Практикующий юрист. Консультант. Генеральный директор консалтинговой компании.</w:t>
      </w:r>
    </w:p>
    <w:p w:rsidR="002B452B" w:rsidRPr="002B452B" w:rsidRDefault="002B452B" w:rsidP="006772A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Просим Вас разместить данную информацию на сайте </w:t>
      </w:r>
      <w:bookmarkStart w:id="0" w:name="_GoBack"/>
      <w:bookmarkEnd w:id="0"/>
      <w:r w:rsidRPr="002B4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для возможности оповещения всех заинтересованных специалистов Вашего района. </w:t>
      </w:r>
    </w:p>
    <w:p w:rsidR="002B452B" w:rsidRPr="002B452B" w:rsidRDefault="002B452B" w:rsidP="002B45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>Заранее благодарим за оказанное содействие.</w:t>
      </w:r>
    </w:p>
    <w:p w:rsidR="002B452B" w:rsidRPr="002B452B" w:rsidRDefault="002B452B" w:rsidP="002B45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>Приложение: информационное письмо,</w:t>
      </w:r>
    </w:p>
    <w:p w:rsidR="002B452B" w:rsidRPr="002B452B" w:rsidRDefault="002B452B" w:rsidP="002B45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программа семинара,</w:t>
      </w:r>
    </w:p>
    <w:p w:rsidR="002B452B" w:rsidRPr="002B452B" w:rsidRDefault="002B452B" w:rsidP="002B45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регистрационная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B024EC" w:rsidRDefault="00B024EC" w:rsidP="000863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уважением,</w:t>
      </w:r>
    </w:p>
    <w:p w:rsidR="00B024EC" w:rsidRDefault="00B024EC" w:rsidP="000863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863A2" w:rsidRPr="000863A2">
        <w:rPr>
          <w:rFonts w:ascii="Times New Roman" w:eastAsia="Times New Roman" w:hAnsi="Times New Roman"/>
          <w:sz w:val="24"/>
          <w:szCs w:val="24"/>
          <w:lang w:eastAsia="ru-RU"/>
        </w:rPr>
        <w:t xml:space="preserve">ед.  менеджер МАРИНА АЛЕКСАНДРОВНА      </w:t>
      </w:r>
    </w:p>
    <w:p w:rsidR="000863A2" w:rsidRPr="000863A2" w:rsidRDefault="000863A2" w:rsidP="00B024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3A2">
        <w:rPr>
          <w:rFonts w:ascii="Times New Roman" w:eastAsia="Times New Roman" w:hAnsi="Times New Roman"/>
          <w:sz w:val="24"/>
          <w:szCs w:val="24"/>
          <w:lang w:eastAsia="ru-RU"/>
        </w:rPr>
        <w:t xml:space="preserve">сот. 8-910-970-71-42       тел./факс: 8(4852)59-48-15      </w:t>
      </w:r>
    </w:p>
    <w:p w:rsidR="00FB0BAB" w:rsidRPr="00A80B13" w:rsidRDefault="006772AB" w:rsidP="00524FB7">
      <w:pPr>
        <w:tabs>
          <w:tab w:val="left" w:pos="6784"/>
        </w:tabs>
        <w:spacing w:before="40" w:after="0" w:line="240" w:lineRule="auto"/>
        <w:ind w:left="721" w:hanging="72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B0BA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5CDD5399" wp14:editId="31DD08DF">
            <wp:simplePos x="0" y="0"/>
            <wp:positionH relativeFrom="margin">
              <wp:posOffset>1983190</wp:posOffset>
            </wp:positionH>
            <wp:positionV relativeFrom="margin">
              <wp:posOffset>8182781</wp:posOffset>
            </wp:positionV>
            <wp:extent cx="2500630" cy="17094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с то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BAB" w:rsidRPr="00FB0BAB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FB0BAB" w:rsidRPr="00A80B13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B0BAB" w:rsidRPr="00FB0BAB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FB0BAB" w:rsidRPr="00A80B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6" w:history="1">
        <w:r w:rsidR="00FB0BAB" w:rsidRPr="00FB0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ooo</w:t>
        </w:r>
        <w:r w:rsidR="00FB0BAB" w:rsidRPr="00A80B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_</w:t>
        </w:r>
        <w:r w:rsidR="00FB0BAB" w:rsidRPr="00FB0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profcenter</w:t>
        </w:r>
        <w:r w:rsidR="00FB0BAB" w:rsidRPr="00A80B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="00FB0BAB" w:rsidRPr="00FB0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FB0BAB" w:rsidRPr="00A80B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="00FB0BAB" w:rsidRPr="00FB0B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B0BAB" w:rsidRPr="00A80B13" w:rsidRDefault="00FB0BAB" w:rsidP="00FB0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B0BAB" w:rsidRPr="00A80B13" w:rsidRDefault="00FB0BAB" w:rsidP="00FB0BAB">
      <w:pPr>
        <w:tabs>
          <w:tab w:val="left" w:pos="6784"/>
        </w:tabs>
        <w:spacing w:before="40" w:after="0" w:line="360" w:lineRule="auto"/>
        <w:ind w:left="720" w:hanging="12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41373" w:rsidRPr="00341373" w:rsidRDefault="00FB0BAB" w:rsidP="006772AB">
      <w:pPr>
        <w:tabs>
          <w:tab w:val="left" w:pos="6784"/>
        </w:tabs>
        <w:spacing w:before="40" w:after="0" w:line="360" w:lineRule="auto"/>
        <w:ind w:left="720" w:hanging="900"/>
        <w:rPr>
          <w:rFonts w:ascii="Times New Roman" w:hAnsi="Times New Roman"/>
        </w:rPr>
      </w:pPr>
      <w:r w:rsidRPr="00FB0BAB">
        <w:rPr>
          <w:rFonts w:ascii="Times New Roman" w:eastAsia="Times New Roman" w:hAnsi="Times New Roman"/>
          <w:sz w:val="24"/>
          <w:szCs w:val="24"/>
          <w:lang w:eastAsia="ru-RU"/>
        </w:rPr>
        <w:t>Директор ООО «</w:t>
      </w:r>
      <w:proofErr w:type="gramStart"/>
      <w:r w:rsidRPr="00FB0B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ПРОФЦЕНТР» </w:t>
      </w:r>
      <w:r w:rsid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2B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FB0BAB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Тобольский </w:t>
      </w:r>
    </w:p>
    <w:sectPr w:rsidR="00341373" w:rsidRPr="00341373" w:rsidSect="00D45374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FC"/>
    <w:rsid w:val="000554B3"/>
    <w:rsid w:val="000863A2"/>
    <w:rsid w:val="002B452B"/>
    <w:rsid w:val="002F1835"/>
    <w:rsid w:val="00341373"/>
    <w:rsid w:val="00342A6B"/>
    <w:rsid w:val="00421BEE"/>
    <w:rsid w:val="004C4B7F"/>
    <w:rsid w:val="00524FB7"/>
    <w:rsid w:val="006772AB"/>
    <w:rsid w:val="006F5D72"/>
    <w:rsid w:val="00720707"/>
    <w:rsid w:val="00744A67"/>
    <w:rsid w:val="007A437F"/>
    <w:rsid w:val="00817F5F"/>
    <w:rsid w:val="0083032E"/>
    <w:rsid w:val="008927FC"/>
    <w:rsid w:val="00A80B13"/>
    <w:rsid w:val="00B024EC"/>
    <w:rsid w:val="00CF3B63"/>
    <w:rsid w:val="00CF6F99"/>
    <w:rsid w:val="00D45374"/>
    <w:rsid w:val="00E67062"/>
    <w:rsid w:val="00F36D02"/>
    <w:rsid w:val="00FB0BAB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37D0-7D18-4C30-8D9C-4B899916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_profcenter@mail.r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4;&#1051;_2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ДЛ_2 (1)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Links>
    <vt:vector size="6" baseType="variant"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mailto:ooo_profcenter@mail.ru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тобольский</dc:creator>
  <cp:lastModifiedBy>user</cp:lastModifiedBy>
  <cp:revision>4</cp:revision>
  <cp:lastPrinted>2018-08-03T08:38:00Z</cp:lastPrinted>
  <dcterms:created xsi:type="dcterms:W3CDTF">2019-09-23T13:30:00Z</dcterms:created>
  <dcterms:modified xsi:type="dcterms:W3CDTF">2019-09-24T06:38:00Z</dcterms:modified>
</cp:coreProperties>
</file>